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392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98.760291pt;height:99pt;mso-position-horizontal-relative:char;mso-position-vertical-relative:line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340" w:lineRule="exact"/>
        <w:ind w:left="2887" w:right="2924"/>
        <w:jc w:val="center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7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1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°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spacing w:val="3"/>
          <w:w w:val="100"/>
          <w:b/>
          <w:bCs/>
        </w:rPr>
        <w:t>B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8"/>
          <w:szCs w:val="28"/>
          <w:spacing w:val="2"/>
          <w:w w:val="100"/>
          <w:b/>
          <w:bCs/>
        </w:rPr>
        <w:t>R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8"/>
          <w:szCs w:val="28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3"/>
          <w:w w:val="100"/>
          <w:b/>
          <w:bCs/>
        </w:rPr>
        <w:t>D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V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8"/>
          <w:szCs w:val="28"/>
          <w:spacing w:val="2"/>
          <w:w w:val="100"/>
          <w:b/>
          <w:bCs/>
        </w:rPr>
        <w:t>R</w:t>
      </w:r>
      <w:r>
        <w:rPr>
          <w:rFonts w:ascii="Calibri" w:hAnsi="Calibri" w:cs="Calibri" w:eastAsia="Calibri"/>
          <w:sz w:val="28"/>
          <w:szCs w:val="28"/>
          <w:spacing w:val="4"/>
          <w:w w:val="100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8"/>
          <w:szCs w:val="28"/>
          <w:spacing w:val="-11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3"/>
          <w:w w:val="100"/>
          <w:b/>
          <w:bCs/>
        </w:rPr>
        <w:t>D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1"/>
          <w:w w:val="99"/>
          <w:b/>
          <w:bCs/>
        </w:rPr>
        <w:t>G</w:t>
      </w:r>
      <w:r>
        <w:rPr>
          <w:rFonts w:ascii="Calibri" w:hAnsi="Calibri" w:cs="Calibri" w:eastAsia="Calibri"/>
          <w:sz w:val="28"/>
          <w:szCs w:val="28"/>
          <w:spacing w:val="-1"/>
          <w:w w:val="99"/>
          <w:b/>
          <w:bCs/>
        </w:rPr>
        <w:t>O</w:t>
      </w:r>
      <w:r>
        <w:rPr>
          <w:rFonts w:ascii="Calibri" w:hAnsi="Calibri" w:cs="Calibri" w:eastAsia="Calibri"/>
          <w:sz w:val="28"/>
          <w:szCs w:val="28"/>
          <w:spacing w:val="2"/>
          <w:w w:val="99"/>
          <w:b/>
          <w:bCs/>
        </w:rPr>
        <w:t>L</w:t>
      </w:r>
      <w:r>
        <w:rPr>
          <w:rFonts w:ascii="Calibri" w:hAnsi="Calibri" w:cs="Calibri" w:eastAsia="Calibri"/>
          <w:sz w:val="28"/>
          <w:szCs w:val="28"/>
          <w:spacing w:val="0"/>
          <w:w w:val="99"/>
          <w:b/>
          <w:bCs/>
        </w:rPr>
        <w:t>F</w:t>
      </w:r>
      <w:r>
        <w:rPr>
          <w:rFonts w:ascii="Calibri" w:hAnsi="Calibri" w:cs="Calibri" w:eastAsia="Calibri"/>
          <w:sz w:val="28"/>
          <w:szCs w:val="28"/>
          <w:spacing w:val="0"/>
          <w:w w:val="99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8"/>
          <w:szCs w:val="28"/>
          <w:spacing w:val="2"/>
          <w:w w:val="100"/>
          <w:b/>
          <w:bCs/>
        </w:rPr>
        <w:t>r</w:t>
      </w:r>
      <w:r>
        <w:rPr>
          <w:rFonts w:ascii="Calibri" w:hAnsi="Calibri" w:cs="Calibri" w:eastAsia="Calibri"/>
          <w:sz w:val="28"/>
          <w:szCs w:val="28"/>
          <w:spacing w:val="2"/>
          <w:w w:val="100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8"/>
          <w:szCs w:val="28"/>
          <w:spacing w:val="2"/>
          <w:w w:val="100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spacing w:val="-11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2"/>
          <w:w w:val="100"/>
          <w:b/>
          <w:bCs/>
        </w:rPr>
        <w:t>C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.</w:t>
      </w:r>
      <w:r>
        <w:rPr>
          <w:rFonts w:ascii="Calibri" w:hAnsi="Calibri" w:cs="Calibri" w:eastAsia="Calibri"/>
          <w:sz w:val="28"/>
          <w:szCs w:val="28"/>
          <w:spacing w:val="6"/>
          <w:w w:val="100"/>
          <w:b/>
          <w:bCs/>
        </w:rPr>
        <w:t>C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-2"/>
          <w:w w:val="99"/>
          <w:b/>
          <w:bCs/>
        </w:rPr>
        <w:t>2</w:t>
      </w:r>
      <w:r>
        <w:rPr>
          <w:rFonts w:ascii="Calibri" w:hAnsi="Calibri" w:cs="Calibri" w:eastAsia="Calibri"/>
          <w:sz w:val="28"/>
          <w:szCs w:val="28"/>
          <w:spacing w:val="3"/>
          <w:w w:val="99"/>
          <w:b/>
          <w:bCs/>
        </w:rPr>
        <w:t>0</w:t>
      </w:r>
      <w:r>
        <w:rPr>
          <w:rFonts w:ascii="Calibri" w:hAnsi="Calibri" w:cs="Calibri" w:eastAsia="Calibri"/>
          <w:sz w:val="28"/>
          <w:szCs w:val="28"/>
          <w:spacing w:val="-2"/>
          <w:w w:val="99"/>
          <w:b/>
          <w:bCs/>
        </w:rPr>
        <w:t>1</w:t>
      </w:r>
      <w:r>
        <w:rPr>
          <w:rFonts w:ascii="Calibri" w:hAnsi="Calibri" w:cs="Calibri" w:eastAsia="Calibri"/>
          <w:sz w:val="28"/>
          <w:szCs w:val="28"/>
          <w:spacing w:val="0"/>
          <w:w w:val="99"/>
          <w:b/>
          <w:bCs/>
        </w:rPr>
        <w:t>6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</w:r>
    </w:p>
    <w:p>
      <w:pPr>
        <w:spacing w:before="11" w:after="0" w:line="240" w:lineRule="auto"/>
        <w:ind w:left="4110" w:right="4142"/>
        <w:jc w:val="center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V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ña</w:t>
      </w:r>
      <w:r>
        <w:rPr>
          <w:rFonts w:ascii="Calibri" w:hAnsi="Calibri" w:cs="Calibri" w:eastAsia="Calibri"/>
          <w:sz w:val="28"/>
          <w:szCs w:val="28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4"/>
          <w:w w:val="100"/>
          <w:b/>
          <w:bCs/>
        </w:rPr>
        <w:t>d</w:t>
      </w:r>
      <w:r>
        <w:rPr>
          <w:rFonts w:ascii="Calibri" w:hAnsi="Calibri" w:cs="Calibri" w:eastAsia="Calibri"/>
          <w:sz w:val="28"/>
          <w:szCs w:val="28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8"/>
          <w:szCs w:val="28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2"/>
          <w:w w:val="99"/>
          <w:b/>
          <w:bCs/>
        </w:rPr>
        <w:t>M</w:t>
      </w:r>
      <w:r>
        <w:rPr>
          <w:rFonts w:ascii="Calibri" w:hAnsi="Calibri" w:cs="Calibri" w:eastAsia="Calibri"/>
          <w:sz w:val="28"/>
          <w:szCs w:val="28"/>
          <w:spacing w:val="2"/>
          <w:w w:val="99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spacing w:val="0"/>
          <w:w w:val="99"/>
          <w:b/>
          <w:bCs/>
        </w:rPr>
        <w:t>r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613" w:right="2647"/>
        <w:jc w:val="center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color w:val="001F5F"/>
          <w:spacing w:val="-1"/>
          <w:w w:val="100"/>
          <w:b/>
          <w:bCs/>
        </w:rPr>
        <w:t>V</w:t>
      </w:r>
      <w:r>
        <w:rPr>
          <w:rFonts w:ascii="Calibri" w:hAnsi="Calibri" w:cs="Calibri" w:eastAsia="Calibri"/>
          <w:sz w:val="28"/>
          <w:szCs w:val="28"/>
          <w:color w:val="001F5F"/>
          <w:spacing w:val="2"/>
          <w:w w:val="100"/>
          <w:b/>
          <w:bCs/>
        </w:rPr>
        <w:t>á</w:t>
      </w:r>
      <w:r>
        <w:rPr>
          <w:rFonts w:ascii="Calibri" w:hAnsi="Calibri" w:cs="Calibri" w:eastAsia="Calibri"/>
          <w:sz w:val="28"/>
          <w:szCs w:val="28"/>
          <w:color w:val="001F5F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8"/>
          <w:szCs w:val="28"/>
          <w:color w:val="001F5F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8"/>
          <w:szCs w:val="28"/>
          <w:color w:val="001F5F"/>
          <w:spacing w:val="4"/>
          <w:w w:val="100"/>
          <w:b/>
          <w:bCs/>
        </w:rPr>
        <w:t>d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8"/>
          <w:szCs w:val="28"/>
          <w:color w:val="001F5F"/>
          <w:spacing w:val="-8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8"/>
          <w:szCs w:val="28"/>
          <w:color w:val="001F5F"/>
          <w:spacing w:val="2"/>
          <w:w w:val="100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color w:val="001F5F"/>
          <w:spacing w:val="2"/>
          <w:w w:val="100"/>
          <w:b/>
          <w:bCs/>
        </w:rPr>
        <w:t>r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color w:val="001F5F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color w:val="001F5F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8"/>
          <w:szCs w:val="28"/>
          <w:color w:val="001F5F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color w:val="001F5F"/>
          <w:spacing w:val="2"/>
          <w:w w:val="100"/>
          <w:b/>
          <w:bCs/>
        </w:rPr>
        <w:t>R</w:t>
      </w:r>
      <w:r>
        <w:rPr>
          <w:rFonts w:ascii="Calibri" w:hAnsi="Calibri" w:cs="Calibri" w:eastAsia="Calibri"/>
          <w:sz w:val="28"/>
          <w:szCs w:val="28"/>
          <w:color w:val="001F5F"/>
          <w:spacing w:val="2"/>
          <w:w w:val="100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8"/>
          <w:szCs w:val="28"/>
          <w:color w:val="001F5F"/>
          <w:spacing w:val="6"/>
          <w:w w:val="100"/>
          <w:b/>
          <w:bCs/>
        </w:rPr>
        <w:t>k</w:t>
      </w:r>
      <w:r>
        <w:rPr>
          <w:rFonts w:ascii="Calibri" w:hAnsi="Calibri" w:cs="Calibri" w:eastAsia="Calibri"/>
          <w:sz w:val="28"/>
          <w:szCs w:val="28"/>
          <w:color w:val="001F5F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ng</w:t>
      </w:r>
      <w:r>
        <w:rPr>
          <w:rFonts w:ascii="Calibri" w:hAnsi="Calibri" w:cs="Calibri" w:eastAsia="Calibri"/>
          <w:sz w:val="28"/>
          <w:szCs w:val="28"/>
          <w:color w:val="001F5F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color w:val="001F5F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8"/>
          <w:szCs w:val="28"/>
          <w:color w:val="001F5F"/>
          <w:spacing w:val="2"/>
          <w:w w:val="100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color w:val="001F5F"/>
          <w:spacing w:val="4"/>
          <w:w w:val="100"/>
          <w:b/>
          <w:bCs/>
        </w:rPr>
        <w:t>c</w:t>
      </w:r>
      <w:r>
        <w:rPr>
          <w:rFonts w:ascii="Calibri" w:hAnsi="Calibri" w:cs="Calibri" w:eastAsia="Calibri"/>
          <w:sz w:val="28"/>
          <w:szCs w:val="28"/>
          <w:color w:val="001F5F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8"/>
          <w:szCs w:val="28"/>
          <w:color w:val="001F5F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8"/>
          <w:szCs w:val="28"/>
          <w:color w:val="001F5F"/>
          <w:spacing w:val="7"/>
          <w:w w:val="100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8"/>
          <w:szCs w:val="28"/>
          <w:color w:val="001F5F"/>
          <w:spacing w:val="-12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color w:val="001F5F"/>
          <w:spacing w:val="4"/>
          <w:w w:val="99"/>
          <w:b/>
          <w:bCs/>
        </w:rPr>
        <w:t>O</w:t>
      </w:r>
      <w:r>
        <w:rPr>
          <w:rFonts w:ascii="Calibri" w:hAnsi="Calibri" w:cs="Calibri" w:eastAsia="Calibri"/>
          <w:sz w:val="28"/>
          <w:szCs w:val="28"/>
          <w:color w:val="001F5F"/>
          <w:spacing w:val="-1"/>
          <w:w w:val="99"/>
          <w:b/>
          <w:bCs/>
        </w:rPr>
        <w:t>f</w:t>
      </w:r>
      <w:r>
        <w:rPr>
          <w:rFonts w:ascii="Calibri" w:hAnsi="Calibri" w:cs="Calibri" w:eastAsia="Calibri"/>
          <w:sz w:val="28"/>
          <w:szCs w:val="28"/>
          <w:color w:val="001F5F"/>
          <w:spacing w:val="-1"/>
          <w:w w:val="99"/>
          <w:b/>
          <w:bCs/>
        </w:rPr>
        <w:t>i</w:t>
      </w:r>
      <w:r>
        <w:rPr>
          <w:rFonts w:ascii="Calibri" w:hAnsi="Calibri" w:cs="Calibri" w:eastAsia="Calibri"/>
          <w:sz w:val="28"/>
          <w:szCs w:val="28"/>
          <w:color w:val="001F5F"/>
          <w:spacing w:val="4"/>
          <w:w w:val="99"/>
          <w:b/>
          <w:bCs/>
        </w:rPr>
        <w:t>c</w:t>
      </w:r>
      <w:r>
        <w:rPr>
          <w:rFonts w:ascii="Calibri" w:hAnsi="Calibri" w:cs="Calibri" w:eastAsia="Calibri"/>
          <w:sz w:val="28"/>
          <w:szCs w:val="28"/>
          <w:color w:val="001F5F"/>
          <w:spacing w:val="-1"/>
          <w:w w:val="99"/>
          <w:b/>
          <w:bCs/>
        </w:rPr>
        <w:t>i</w:t>
      </w:r>
      <w:r>
        <w:rPr>
          <w:rFonts w:ascii="Calibri" w:hAnsi="Calibri" w:cs="Calibri" w:eastAsia="Calibri"/>
          <w:sz w:val="28"/>
          <w:szCs w:val="28"/>
          <w:color w:val="001F5F"/>
          <w:spacing w:val="2"/>
          <w:w w:val="99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color w:val="001F5F"/>
          <w:spacing w:val="0"/>
          <w:w w:val="99"/>
          <w:b/>
          <w:bCs/>
        </w:rPr>
        <w:t>l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3" w:right="395"/>
        <w:jc w:val="center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apr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&amp;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bro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nes,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es.</w:t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9.399996" w:type="dxa"/>
      </w:tblPr>
      <w:tblGrid/>
      <w:tr>
        <w:trPr>
          <w:trHeight w:val="290" w:hRule="exact"/>
        </w:trPr>
        <w:tc>
          <w:tcPr>
            <w:tcW w:w="9610" w:type="dxa"/>
            <w:gridSpan w:val="2"/>
            <w:tcBorders>
              <w:top w:val="single" w:sz="8.48" w:space="0" w:color="7A9FCC"/>
              <w:bottom w:val="single" w:sz="8.48" w:space="0" w:color="7A9FCC"/>
              <w:left w:val="single" w:sz="8.48" w:space="0" w:color="7A9FCC"/>
              <w:right w:val="single" w:sz="8.48" w:space="0" w:color="7A9FCC"/>
            </w:tcBorders>
            <w:shd w:val="clear" w:color="auto" w:fill="001F5F"/>
          </w:tcPr>
          <w:p>
            <w:pPr>
              <w:spacing w:before="0" w:after="0" w:line="264" w:lineRule="exact"/>
              <w:ind w:left="100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  <w:position w:val="1"/>
              </w:rPr>
              <w:t>MA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281" w:hRule="exact"/>
        </w:trPr>
        <w:tc>
          <w:tcPr>
            <w:tcW w:w="2664" w:type="dxa"/>
            <w:tcBorders>
              <w:top w:val="single" w:sz="8.48" w:space="0" w:color="7A9FCC"/>
              <w:bottom w:val="single" w:sz="4.640" w:space="0" w:color="4E80BC"/>
              <w:left w:val="single" w:sz="4.640" w:space="0" w:color="4E80BC"/>
              <w:right w:val="single" w:sz="4.640" w:space="0" w:color="4E80BC"/>
            </w:tcBorders>
            <w:shd w:val="clear" w:color="auto" w:fill="D2DEED"/>
          </w:tcPr>
          <w:p>
            <w:pPr>
              <w:spacing w:before="0" w:after="0" w:line="265" w:lineRule="exact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6946" w:type="dxa"/>
            <w:tcBorders>
              <w:top w:val="single" w:sz="8.48" w:space="0" w:color="7A9FCC"/>
              <w:bottom w:val="single" w:sz="4.640" w:space="0" w:color="4E80BC"/>
              <w:left w:val="single" w:sz="4.640" w:space="0" w:color="4E80BC"/>
              <w:right w:val="single" w:sz="4.640" w:space="0" w:color="4E80BC"/>
            </w:tcBorders>
            <w:shd w:val="clear" w:color="auto" w:fill="D2DEED"/>
          </w:tcPr>
          <w:p>
            <w:pPr>
              <w:spacing w:before="0" w:after="0" w:line="265" w:lineRule="exact"/>
              <w:ind w:left="100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nero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6</w:t>
            </w:r>
          </w:p>
        </w:tc>
      </w:tr>
      <w:tr>
        <w:trPr>
          <w:trHeight w:val="283" w:hRule="exact"/>
        </w:trPr>
        <w:tc>
          <w:tcPr>
            <w:tcW w:w="2664" w:type="dxa"/>
            <w:tcBorders>
              <w:top w:val="single" w:sz="4.640" w:space="0" w:color="4E80BC"/>
              <w:bottom w:val="single" w:sz="4.640" w:space="0" w:color="4E80BC"/>
              <w:left w:val="single" w:sz="4.640" w:space="0" w:color="4E80BC"/>
              <w:right w:val="single" w:sz="4.640" w:space="0" w:color="4E80BC"/>
            </w:tcBorders>
          </w:tcPr>
          <w:p>
            <w:pPr>
              <w:spacing w:before="0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</w:p>
        </w:tc>
        <w:tc>
          <w:tcPr>
            <w:tcW w:w="6946" w:type="dxa"/>
            <w:tcBorders>
              <w:top w:val="single" w:sz="4.640" w:space="0" w:color="4E80BC"/>
              <w:bottom w:val="single" w:sz="4.640" w:space="0" w:color="4E80BC"/>
              <w:left w:val="single" w:sz="4.640" w:space="0" w:color="4E80BC"/>
              <w:right w:val="single" w:sz="4.640" w:space="0" w:color="4E80BC"/>
            </w:tcBorders>
          </w:tcPr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ke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pes)</w:t>
            </w:r>
          </w:p>
        </w:tc>
      </w:tr>
      <w:tr>
        <w:trPr>
          <w:trHeight w:val="811" w:hRule="exact"/>
        </w:trPr>
        <w:tc>
          <w:tcPr>
            <w:tcW w:w="2664" w:type="dxa"/>
            <w:tcBorders>
              <w:top w:val="single" w:sz="4.640" w:space="0" w:color="4E80BC"/>
              <w:bottom w:val="single" w:sz="4.640" w:space="0" w:color="4E80BC"/>
              <w:left w:val="single" w:sz="4.640" w:space="0" w:color="4E80BC"/>
              <w:right w:val="single" w:sz="4.640" w:space="0" w:color="4E80BC"/>
            </w:tcBorders>
            <w:shd w:val="clear" w:color="auto" w:fill="D2DEED"/>
          </w:tcPr>
          <w:p>
            <w:pPr>
              <w:spacing w:before="0" w:after="0" w:line="264" w:lineRule="exact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946" w:type="dxa"/>
            <w:tcBorders>
              <w:top w:val="single" w:sz="4.640" w:space="0" w:color="4E80BC"/>
              <w:bottom w:val="single" w:sz="4.640" w:space="0" w:color="4E80BC"/>
              <w:left w:val="single" w:sz="4.640" w:space="0" w:color="4E80BC"/>
              <w:right w:val="single" w:sz="4.640" w:space="0" w:color="4E80BC"/>
            </w:tcBorders>
            <w:shd w:val="clear" w:color="auto" w:fill="D2DEED"/>
          </w:tcPr>
          <w:p>
            <w:pPr>
              <w:spacing w:before="0" w:after="0" w:line="264" w:lineRule="exact"/>
              <w:ind w:left="100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0" w:right="354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Granad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n,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ña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hyperlink r:id="rId7"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</w:rPr>
                <w:t>w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</w:rPr>
                <w:t>w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</w:rPr>
                <w:t>w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3"/>
                  <w:w w:val="100"/>
                </w:rPr>
                <w:t>.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2"/>
                  <w:w w:val="100"/>
                </w:rPr>
                <w:t>g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  <w:t>ranad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</w:rPr>
                <w:t>i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2"/>
                  <w:w w:val="100"/>
                </w:rPr>
                <w:t>l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2"/>
                  <w:w w:val="100"/>
                </w:rPr>
                <w:t>l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  <w:t>a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2"/>
                  <w:w w:val="100"/>
                </w:rPr>
                <w:t>.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7"/>
                  <w:w w:val="100"/>
                </w:rPr>
                <w:t>c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  <w:t>l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</w:tc>
      </w:tr>
      <w:tr>
        <w:trPr>
          <w:trHeight w:val="280" w:hRule="exact"/>
        </w:trPr>
        <w:tc>
          <w:tcPr>
            <w:tcW w:w="2664" w:type="dxa"/>
            <w:tcBorders>
              <w:top w:val="single" w:sz="4.640" w:space="0" w:color="4E80BC"/>
              <w:bottom w:val="single" w:sz="4.640" w:space="0" w:color="4E80BC"/>
              <w:left w:val="single" w:sz="4.640" w:space="0" w:color="4E80BC"/>
              <w:right w:val="single" w:sz="4.640" w:space="0" w:color="4E80BC"/>
            </w:tcBorders>
          </w:tcPr>
          <w:p>
            <w:pPr>
              <w:spacing w:before="0" w:after="0" w:line="268" w:lineRule="exact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Á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</w:p>
        </w:tc>
        <w:tc>
          <w:tcPr>
            <w:tcW w:w="6946" w:type="dxa"/>
            <w:tcBorders>
              <w:top w:val="single" w:sz="4.640" w:space="0" w:color="4E80BC"/>
              <w:bottom w:val="single" w:sz="4.640" w:space="0" w:color="4E80BC"/>
              <w:left w:val="single" w:sz="4.640" w:space="0" w:color="4E80BC"/>
              <w:right w:val="single" w:sz="4.640" w:space="0" w:color="4E80BC"/>
            </w:tcBorders>
          </w:tcPr>
          <w:p>
            <w:pPr>
              <w:spacing w:before="0" w:after="0" w:line="268" w:lineRule="exact"/>
              <w:ind w:left="100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ner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rs</w:t>
            </w:r>
          </w:p>
        </w:tc>
      </w:tr>
      <w:tr>
        <w:trPr>
          <w:trHeight w:val="281" w:hRule="exact"/>
        </w:trPr>
        <w:tc>
          <w:tcPr>
            <w:tcW w:w="2664" w:type="dxa"/>
            <w:tcBorders>
              <w:top w:val="single" w:sz="4.640" w:space="0" w:color="4E80BC"/>
              <w:bottom w:val="single" w:sz="4.640" w:space="0" w:color="4E80BC"/>
              <w:left w:val="single" w:sz="4.640" w:space="0" w:color="4E80BC"/>
              <w:right w:val="single" w:sz="4.640" w:space="0" w:color="4E80BC"/>
            </w:tcBorders>
            <w:shd w:val="clear" w:color="auto" w:fill="D2DEED"/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6946" w:type="dxa"/>
            <w:tcBorders>
              <w:top w:val="single" w:sz="4.640" w:space="0" w:color="4E80BC"/>
              <w:bottom w:val="single" w:sz="4.640" w:space="0" w:color="4E80BC"/>
              <w:left w:val="single" w:sz="4.640" w:space="0" w:color="4E80BC"/>
              <w:right w:val="single" w:sz="4.640" w:space="0" w:color="4E80BC"/>
            </w:tcBorders>
            <w:shd w:val="clear" w:color="auto" w:fill="D2DEED"/>
          </w:tcPr>
          <w:p>
            <w:pPr>
              <w:spacing w:before="0" w:after="0" w:line="267" w:lineRule="exact"/>
              <w:ind w:left="100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ér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nero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par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position w:val="1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</w:tbl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9.399996" w:type="dxa"/>
      </w:tblPr>
      <w:tblGrid/>
      <w:tr>
        <w:trPr>
          <w:trHeight w:val="288" w:hRule="exact"/>
        </w:trPr>
        <w:tc>
          <w:tcPr>
            <w:tcW w:w="9610" w:type="dxa"/>
            <w:gridSpan w:val="2"/>
            <w:tcBorders>
              <w:top w:val="single" w:sz="8.48" w:space="0" w:color="7A9FCC"/>
              <w:bottom w:val="single" w:sz="8.48" w:space="0" w:color="7A9FCC"/>
              <w:left w:val="single" w:sz="8.48" w:space="0" w:color="7A9FCC"/>
              <w:right w:val="single" w:sz="8.48" w:space="0" w:color="7A9FCC"/>
            </w:tcBorders>
            <w:shd w:val="clear" w:color="auto" w:fill="001F5F"/>
          </w:tcPr>
          <w:p>
            <w:pPr>
              <w:spacing w:before="0" w:after="0" w:line="264" w:lineRule="exact"/>
              <w:ind w:left="100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  <w:position w:val="1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1090" w:hRule="exact"/>
        </w:trPr>
        <w:tc>
          <w:tcPr>
            <w:tcW w:w="2520" w:type="dxa"/>
            <w:tcBorders>
              <w:top w:val="single" w:sz="8.48" w:space="0" w:color="7A9FCC"/>
              <w:bottom w:val="single" w:sz="4.640" w:space="0" w:color="4E80BC"/>
              <w:left w:val="single" w:sz="4.640" w:space="0" w:color="4E80BC"/>
              <w:right w:val="single" w:sz="4.640" w:space="0" w:color="4E80BC"/>
            </w:tcBorders>
            <w:shd w:val="clear" w:color="auto" w:fill="D2DEED"/>
          </w:tcPr>
          <w:p>
            <w:pPr>
              <w:spacing w:before="0" w:after="0" w:line="264" w:lineRule="exact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90" w:type="dxa"/>
            <w:tcBorders>
              <w:top w:val="single" w:sz="8.48" w:space="0" w:color="7A9FCC"/>
              <w:bottom w:val="single" w:sz="4.640" w:space="0" w:color="4E80BC"/>
              <w:left w:val="single" w:sz="4.640" w:space="0" w:color="4E80BC"/>
              <w:right w:val="single" w:sz="4.640" w:space="0" w:color="4E80BC"/>
            </w:tcBorders>
            <w:shd w:val="clear" w:color="auto" w:fill="D2DEED"/>
          </w:tcPr>
          <w:p>
            <w:pPr>
              <w:spacing w:before="0" w:after="0" w:line="264" w:lineRule="exact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Var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fes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(V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),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9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(V),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ha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6</w:t>
            </w:r>
          </w:p>
        </w:tc>
      </w:tr>
      <w:tr>
        <w:trPr>
          <w:trHeight w:val="2962" w:hRule="exact"/>
        </w:trPr>
        <w:tc>
          <w:tcPr>
            <w:tcW w:w="2520" w:type="dxa"/>
            <w:tcBorders>
              <w:top w:val="single" w:sz="4.640" w:space="0" w:color="4E80BC"/>
              <w:bottom w:val="single" w:sz="4.640" w:space="0" w:color="4E80BC"/>
              <w:left w:val="single" w:sz="4.640" w:space="0" w:color="4E80BC"/>
              <w:right w:val="single" w:sz="4.640" w:space="0" w:color="4E80BC"/>
            </w:tcBorders>
          </w:tcPr>
          <w:p>
            <w:pPr>
              <w:spacing w:before="0" w:after="0" w:line="264" w:lineRule="exact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edad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90" w:type="dxa"/>
            <w:tcBorders>
              <w:top w:val="single" w:sz="4.640" w:space="0" w:color="4E80BC"/>
              <w:bottom w:val="single" w:sz="4.640" w:space="0" w:color="4E80BC"/>
              <w:left w:val="single" w:sz="4.640" w:space="0" w:color="4E80BC"/>
              <w:right w:val="single" w:sz="4.640" w:space="0" w:color="4E80BC"/>
            </w:tcBorders>
          </w:tcPr>
          <w:p>
            <w:pPr>
              <w:spacing w:before="0" w:after="0" w:line="264" w:lineRule="exact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),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has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),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9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),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9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S),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5</w:t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(V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),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6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(V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),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6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(V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),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6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(V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S),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6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(VS),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ha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2</w:t>
            </w:r>
          </w:p>
        </w:tc>
      </w:tr>
      <w:tr>
        <w:trPr>
          <w:trHeight w:val="1354" w:hRule="exact"/>
        </w:trPr>
        <w:tc>
          <w:tcPr>
            <w:tcW w:w="2520" w:type="dxa"/>
            <w:tcBorders>
              <w:top w:val="single" w:sz="4.640" w:space="0" w:color="4E80BC"/>
              <w:bottom w:val="single" w:sz="4.640" w:space="0" w:color="4E80BC"/>
              <w:left w:val="single" w:sz="4.640" w:space="0" w:color="4E80BC"/>
              <w:right w:val="single" w:sz="4.640" w:space="0" w:color="4E80BC"/>
            </w:tcBorders>
            <w:shd w:val="clear" w:color="auto" w:fill="D2DEED"/>
          </w:tcPr>
          <w:p>
            <w:pPr>
              <w:spacing w:before="0" w:after="0" w:line="264" w:lineRule="exact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dad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90" w:type="dxa"/>
            <w:tcBorders>
              <w:top w:val="single" w:sz="4.640" w:space="0" w:color="4E80BC"/>
              <w:bottom w:val="single" w:sz="4.640" w:space="0" w:color="4E80BC"/>
              <w:left w:val="single" w:sz="4.640" w:space="0" w:color="4E80BC"/>
              <w:right w:val="single" w:sz="4.640" w:space="0" w:color="4E80BC"/>
            </w:tcBorders>
            <w:shd w:val="clear" w:color="auto" w:fill="D2DEED"/>
          </w:tcPr>
          <w:p>
            <w:pPr>
              <w:spacing w:before="0" w:after="0" w:line="264" w:lineRule="exact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V: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position w:val="1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nero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S: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nero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VS: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nero</w:t>
            </w:r>
          </w:p>
        </w:tc>
      </w:tr>
    </w:tbl>
    <w:p>
      <w:pPr>
        <w:jc w:val="left"/>
        <w:spacing w:after="0"/>
        <w:sectPr>
          <w:pgNumType w:start="1"/>
          <w:pgMar w:footer="991" w:top="820" w:bottom="1180" w:left="1340" w:right="1060"/>
          <w:footerReference w:type="default" r:id="rId5"/>
          <w:type w:val="continuous"/>
          <w:pgSz w:w="12240" w:h="15840"/>
        </w:sectPr>
      </w:pPr>
      <w:rPr/>
    </w:p>
    <w:p>
      <w:pPr>
        <w:spacing w:before="68" w:after="0" w:line="240" w:lineRule="auto"/>
        <w:ind w:left="220" w:right="167"/>
        <w:jc w:val="both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71.949997pt;margin-top:34.029999pt;width:481.54pt;height:148.66pt;mso-position-horizontal-relative:page;mso-position-vertical-relative:page;z-index:-397" coordorigin="1439,681" coordsize="9631,2973">
            <v:group style="position:absolute;left:1445;top:686;width:9619;height:2" coordorigin="1445,686" coordsize="9619,2">
              <v:shape style="position:absolute;left:1445;top:686;width:9619;height:2" coordorigin="1445,686" coordsize="9619,0" path="m1445,686l11064,686e" filled="f" stroked="t" strokeweight=".580pt" strokecolor="#4E80BC">
                <v:path arrowok="t"/>
              </v:shape>
            </v:group>
            <v:group style="position:absolute;left:1450;top:691;width:2;height:2952" coordorigin="1450,691" coordsize="2,2952">
              <v:shape style="position:absolute;left:1450;top:691;width:2;height:2952" coordorigin="1450,691" coordsize="0,2952" path="m1450,691l1450,3643e" filled="f" stroked="t" strokeweight=".580pt" strokecolor="#4E80BC">
                <v:path arrowok="t"/>
              </v:shape>
            </v:group>
            <v:group style="position:absolute;left:1445;top:3648;width:9619;height:2" coordorigin="1445,3648" coordsize="9619,2">
              <v:shape style="position:absolute;left:1445;top:3648;width:9619;height:2" coordorigin="1445,3648" coordsize="9619,0" path="m1445,3648l11064,3648e" filled="f" stroked="t" strokeweight=".580pt" strokecolor="#4E80BC">
                <v:path arrowok="t"/>
              </v:shape>
            </v:group>
            <v:group style="position:absolute;left:11059;top:691;width:2;height:2952" coordorigin="11059,691" coordsize="2,2952">
              <v:shape style="position:absolute;left:11059;top:691;width:2;height:2952" coordorigin="11059,691" coordsize="0,2952" path="m11059,691l11059,3643e" filled="f" stroked="t" strokeweight=".580pt" strokecolor="#4E80BC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*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í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edad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arán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8</w:t>
      </w:r>
      <w:r>
        <w:rPr>
          <w:rFonts w:ascii="Calibri" w:hAnsi="Calibri" w:cs="Calibri" w:eastAsia="Calibri"/>
          <w:sz w:val="22"/>
          <w:szCs w:val="22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é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drá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refund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ás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í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edad</w:t>
      </w:r>
      <w:r>
        <w:rPr>
          <w:rFonts w:ascii="Calibri" w:hAnsi="Calibri" w:cs="Calibri" w:eastAsia="Calibri"/>
          <w:sz w:val="22"/>
          <w:szCs w:val="22"/>
          <w:spacing w:val="3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una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efe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o,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3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bajo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nes,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perju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í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enera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(V).</w:t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20" w:right="3523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*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edad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uerdo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e:</w:t>
      </w:r>
    </w:p>
    <w:p>
      <w:pPr>
        <w:spacing w:before="0" w:after="0" w:line="240" w:lineRule="auto"/>
        <w:ind w:left="220" w:right="6802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í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S: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FF0000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color w:val="FF0000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color w:val="FF000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color w:val="FF0000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FF0000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color w:val="FF0000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color w:val="FF0000"/>
          <w:spacing w:val="-1"/>
          <w:w w:val="100"/>
          <w:b/>
          <w:bCs/>
        </w:rPr>
        <w:t>J</w:t>
      </w:r>
      <w:r>
        <w:rPr>
          <w:rFonts w:ascii="Calibri" w:hAnsi="Calibri" w:cs="Calibri" w:eastAsia="Calibri"/>
          <w:sz w:val="22"/>
          <w:szCs w:val="22"/>
          <w:color w:val="FF0000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auto"/>
        <w:ind w:left="220" w:right="6939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í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V: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1F5F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color w:val="001F5F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color w:val="001F5F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color w:val="001F5F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001F5F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color w:val="001F5F"/>
          <w:spacing w:val="0"/>
          <w:w w:val="100"/>
          <w:b/>
          <w:bCs/>
        </w:rPr>
        <w:t>ZUL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auto"/>
        <w:ind w:left="220" w:right="708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í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VS: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20" w:right="918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*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é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í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ub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Sede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9.399996" w:type="dxa"/>
      </w:tblPr>
      <w:tblGrid/>
      <w:tr>
        <w:trPr>
          <w:trHeight w:val="290" w:hRule="exact"/>
        </w:trPr>
        <w:tc>
          <w:tcPr>
            <w:tcW w:w="9610" w:type="dxa"/>
            <w:gridSpan w:val="3"/>
            <w:tcBorders>
              <w:top w:val="single" w:sz="8.48" w:space="0" w:color="7A9FCC"/>
              <w:bottom w:val="single" w:sz="8.48" w:space="0" w:color="7A9FCC"/>
              <w:left w:val="single" w:sz="8.48" w:space="0" w:color="7A9FCC"/>
              <w:right w:val="single" w:sz="8.48" w:space="0" w:color="7A9FCC"/>
            </w:tcBorders>
            <w:shd w:val="clear" w:color="auto" w:fill="001F5F"/>
          </w:tcPr>
          <w:p>
            <w:pPr>
              <w:spacing w:before="0" w:after="0" w:line="264" w:lineRule="exact"/>
              <w:ind w:left="100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1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2"/>
                <w:w w:val="100"/>
                <w:b/>
                <w:bCs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-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FFFFFF"/>
                <w:spacing w:val="0"/>
                <w:w w:val="100"/>
                <w:b/>
                <w:bCs/>
                <w:position w:val="1"/>
              </w:rPr>
              <w:t>ÓN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238" w:hRule="exact"/>
        </w:trPr>
        <w:tc>
          <w:tcPr>
            <w:tcW w:w="2098" w:type="dxa"/>
            <w:tcBorders>
              <w:top w:val="single" w:sz="8.48" w:space="0" w:color="7A9FCC"/>
              <w:bottom w:val="single" w:sz="4.640" w:space="0" w:color="4E80BC"/>
              <w:left w:val="single" w:sz="8.48" w:space="0" w:color="4E80BC"/>
              <w:right w:val="single" w:sz="4.640" w:space="0" w:color="4E80BC"/>
            </w:tcBorders>
            <w:shd w:val="clear" w:color="auto" w:fill="D2DEED"/>
          </w:tcPr>
          <w:p>
            <w:pPr>
              <w:spacing w:before="0" w:after="0" w:line="267" w:lineRule="exact"/>
              <w:ind w:left="100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ÓN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5525" w:type="dxa"/>
            <w:tcBorders>
              <w:top w:val="single" w:sz="8.48" w:space="0" w:color="7A9FCC"/>
              <w:bottom w:val="single" w:sz="4.640" w:space="0" w:color="4E80BC"/>
              <w:left w:val="single" w:sz="4.640" w:space="0" w:color="4E80BC"/>
              <w:right w:val="single" w:sz="4.640" w:space="0" w:color="4E80BC"/>
            </w:tcBorders>
            <w:shd w:val="clear" w:color="auto" w:fill="D2DEED"/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Var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fes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(V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fes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(V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ranjer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</w:p>
          <w:p>
            <w:pPr>
              <w:spacing w:before="0" w:after="0" w:line="264" w:lineRule="exact"/>
              <w:ind w:left="133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Var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S)</w:t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</w:t>
            </w:r>
          </w:p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S)</w:t>
            </w:r>
          </w:p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añ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</w:p>
        </w:tc>
        <w:tc>
          <w:tcPr>
            <w:tcW w:w="1987" w:type="dxa"/>
            <w:tcBorders>
              <w:top w:val="single" w:sz="8.48" w:space="0" w:color="7A9FCC"/>
              <w:bottom w:val="single" w:sz="4.640" w:space="0" w:color="4E80BC"/>
              <w:left w:val="single" w:sz="4.640" w:space="0" w:color="4E80BC"/>
              <w:right w:val="single" w:sz="8.48" w:space="0" w:color="4E80BC"/>
            </w:tcBorders>
            <w:shd w:val="clear" w:color="auto" w:fill="D2DEED"/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$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0</w:t>
            </w:r>
          </w:p>
          <w:p>
            <w:pPr>
              <w:spacing w:before="0" w:after="0" w:line="264" w:lineRule="exact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$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$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0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$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0</w:t>
            </w:r>
          </w:p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$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0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$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0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$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0</w:t>
            </w:r>
          </w:p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$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0</w:t>
            </w:r>
          </w:p>
        </w:tc>
      </w:tr>
      <w:tr>
        <w:trPr>
          <w:trHeight w:val="797" w:hRule="exact"/>
        </w:trPr>
        <w:tc>
          <w:tcPr>
            <w:tcW w:w="9610" w:type="dxa"/>
            <w:gridSpan w:val="3"/>
            <w:tcBorders>
              <w:top w:val="single" w:sz="4.640" w:space="0" w:color="4E80BC"/>
              <w:bottom w:val="single" w:sz="8.48" w:space="0" w:color="4E80BC"/>
              <w:left w:val="single" w:sz="8.48" w:space="0" w:color="4E80BC"/>
              <w:right w:val="single" w:sz="8.48" w:space="0" w:color="4E80BC"/>
            </w:tcBorders>
            <w:shd w:val="clear" w:color="auto" w:fill="D2DEED"/>
          </w:tcPr>
          <w:p>
            <w:pPr>
              <w:spacing w:before="0" w:after="0" w:line="264" w:lineRule="exact"/>
              <w:ind w:left="100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do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ju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af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nado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debe</w:t>
            </w:r>
            <w:r>
              <w:rPr>
                <w:rFonts w:ascii="Calibri" w:hAnsi="Calibri" w:cs="Calibri" w:eastAsia="Calibri"/>
                <w:sz w:val="22"/>
                <w:szCs w:val="22"/>
                <w:spacing w:val="4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4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4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dere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ho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4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da</w:t>
            </w:r>
            <w:r>
              <w:rPr>
                <w:rFonts w:ascii="Calibri" w:hAnsi="Calibri" w:cs="Calibri" w:eastAsia="Calibri"/>
                <w:sz w:val="22"/>
                <w:szCs w:val="22"/>
                <w:spacing w:val="4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4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$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4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4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4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x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rá</w:t>
            </w:r>
            <w:r>
              <w:rPr>
                <w:rFonts w:ascii="Calibri" w:hAnsi="Calibri" w:cs="Calibri" w:eastAsia="Calibri"/>
                <w:sz w:val="22"/>
                <w:szCs w:val="22"/>
                <w:spacing w:val="4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ban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presen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arje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(requ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para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</w:t>
            </w:r>
          </w:p>
        </w:tc>
      </w:tr>
      <w:tr>
        <w:trPr>
          <w:trHeight w:val="1632" w:hRule="exact"/>
        </w:trPr>
        <w:tc>
          <w:tcPr>
            <w:tcW w:w="9610" w:type="dxa"/>
            <w:gridSpan w:val="3"/>
            <w:tcBorders>
              <w:top w:val="single" w:sz="8.48" w:space="0" w:color="4E80BC"/>
              <w:bottom w:val="single" w:sz="8.48" w:space="0" w:color="4E80BC"/>
              <w:left w:val="single" w:sz="8.48" w:space="0" w:color="4E80BC"/>
              <w:right w:val="single" w:sz="8.48" w:space="0" w:color="4E80BC"/>
            </w:tcBorders>
          </w:tcPr>
          <w:p>
            <w:pPr>
              <w:spacing w:before="0" w:after="0" w:line="264" w:lineRule="exact"/>
              <w:ind w:left="100" w:right="-20"/>
              <w:jc w:val="left"/>
              <w:tabs>
                <w:tab w:pos="346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  <w:position w:val="1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48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y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debe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pe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bre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ha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3469" w:right="35" w:firstLine="-3370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                                          </w:t>
            </w:r>
            <w:r>
              <w:rPr>
                <w:rFonts w:ascii="Calibri" w:hAnsi="Calibri" w:cs="Calibri" w:eastAsia="Calibri"/>
                <w:sz w:val="22"/>
                <w:szCs w:val="22"/>
                <w:spacing w:val="29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  </w:t>
            </w:r>
            <w:r>
              <w:rPr>
                <w:rFonts w:ascii="Calibri" w:hAnsi="Calibri" w:cs="Calibri" w:eastAsia="Calibri"/>
                <w:sz w:val="22"/>
                <w:szCs w:val="22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dad,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  </w:t>
            </w:r>
            <w:r>
              <w:rPr>
                <w:rFonts w:ascii="Calibri" w:hAnsi="Calibri" w:cs="Calibri" w:eastAsia="Calibri"/>
                <w:sz w:val="22"/>
                <w:szCs w:val="22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rreo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  </w:t>
            </w:r>
            <w:r>
              <w:rPr>
                <w:rFonts w:ascii="Calibri" w:hAnsi="Calibri" w:cs="Calibri" w:eastAsia="Calibri"/>
                <w:sz w:val="22"/>
                <w:szCs w:val="22"/>
                <w:spacing w:val="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  </w:t>
            </w:r>
            <w:r>
              <w:rPr>
                <w:rFonts w:ascii="Calibri" w:hAnsi="Calibri" w:cs="Calibri" w:eastAsia="Calibri"/>
                <w:sz w:val="22"/>
                <w:szCs w:val="22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éf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  </w:t>
            </w:r>
            <w:r>
              <w:rPr>
                <w:rFonts w:ascii="Calibri" w:hAnsi="Calibri" w:cs="Calibri" w:eastAsia="Calibri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del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r.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equ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no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erán</w:t>
            </w:r>
            <w:r>
              <w:rPr>
                <w:rFonts w:ascii="Calibri" w:hAnsi="Calibri" w:cs="Calibri" w:eastAsia="Calibri"/>
                <w:sz w:val="22"/>
                <w:szCs w:val="22"/>
                <w:spacing w:val="2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deradas.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nsab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dad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nf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n.</w:t>
            </w:r>
          </w:p>
        </w:tc>
      </w:tr>
      <w:tr>
        <w:trPr>
          <w:trHeight w:val="826" w:hRule="exact"/>
        </w:trPr>
        <w:tc>
          <w:tcPr>
            <w:tcW w:w="9610" w:type="dxa"/>
            <w:gridSpan w:val="3"/>
            <w:tcBorders>
              <w:top w:val="single" w:sz="8.48" w:space="0" w:color="4E80BC"/>
              <w:bottom w:val="single" w:sz="8.48" w:space="0" w:color="4E80BC"/>
              <w:left w:val="single" w:sz="8.48" w:space="0" w:color="4E80BC"/>
              <w:right w:val="single" w:sz="8.48" w:space="0" w:color="4E80BC"/>
            </w:tcBorders>
          </w:tcPr>
          <w:p>
            <w:pPr>
              <w:spacing w:before="0" w:after="0" w:line="264" w:lineRule="exact"/>
              <w:ind w:left="100" w:right="-20"/>
              <w:jc w:val="left"/>
              <w:tabs>
                <w:tab w:pos="346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e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0"/>
                <w:w w:val="100"/>
                <w:position w:val="1"/>
              </w:rPr>
            </w:r>
            <w:hyperlink r:id="rId8"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2"/>
                  <w:w w:val="100"/>
                  <w:u w:val="single" w:color="0000FF"/>
                  <w:position w:val="1"/>
                </w:rPr>
                <w:t>g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2"/>
                  <w:w w:val="100"/>
                  <w:u w:val="single" w:color="0000FF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  <w:position w:val="1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2"/>
                  <w:w w:val="100"/>
                  <w:u w:val="single" w:color="0000FF"/>
                  <w:position w:val="1"/>
                </w:rPr>
                <w:t>l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2"/>
                  <w:w w:val="100"/>
                  <w:u w:val="single" w:color="0000FF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  <w:position w:val="1"/>
                </w:rPr>
                <w:t>f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5"/>
                  <w:w w:val="100"/>
                  <w:u w:val="single" w:color="0000FF"/>
                  <w:position w:val="1"/>
                </w:rPr>
                <w:t>@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5"/>
                  <w:w w:val="100"/>
                  <w:u w:val="single" w:color="0000FF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2"/>
                  <w:w w:val="100"/>
                  <w:u w:val="single" w:color="0000FF"/>
                  <w:position w:val="1"/>
                </w:rPr>
                <w:t>g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2"/>
                  <w:w w:val="100"/>
                  <w:u w:val="single" w:color="0000FF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  <w:position w:val="1"/>
                </w:rPr>
                <w:t>ran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  <w:position w:val="1"/>
                </w:rPr>
                <w:t>ad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2"/>
                  <w:w w:val="100"/>
                  <w:u w:val="single" w:color="0000FF"/>
                  <w:position w:val="1"/>
                </w:rPr>
                <w:t>i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2"/>
                  <w:w w:val="100"/>
                  <w:u w:val="single" w:color="0000FF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  <w:u w:val="single" w:color="0000FF"/>
                  <w:position w:val="1"/>
                </w:rPr>
                <w:t>l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  <w:u w:val="single" w:color="0000FF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2"/>
                  <w:w w:val="100"/>
                  <w:u w:val="single" w:color="0000FF"/>
                  <w:position w:val="1"/>
                </w:rPr>
                <w:t>l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2"/>
                  <w:w w:val="100"/>
                  <w:u w:val="single" w:color="0000FF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  <w:position w:val="1"/>
                </w:rPr>
                <w:t>a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2"/>
                  <w:w w:val="100"/>
                  <w:u w:val="single" w:color="0000FF"/>
                  <w:position w:val="1"/>
                </w:rPr>
                <w:t>.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2"/>
                  <w:w w:val="100"/>
                  <w:u w:val="single" w:color="0000FF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7"/>
                  <w:w w:val="100"/>
                  <w:u w:val="single" w:color="0000FF"/>
                  <w:position w:val="1"/>
                </w:rPr>
                <w:t>c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7"/>
                  <w:w w:val="100"/>
                  <w:u w:val="single" w:color="0000FF"/>
                  <w:position w:val="1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  <w:position w:val="1"/>
                </w:rPr>
                <w:t>l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1"/>
                  <w:w w:val="100"/>
                  <w:position w:val="1"/>
                </w:rPr>
                <w:t> </w:t>
              </w:r>
            </w:hyperlink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1"/>
              </w:rPr>
              <w:t>(Sr.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4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1"/>
              </w:rPr>
              <w:t>x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1"/>
              </w:rPr>
              <w:t>spee)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3433" w:right="3149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ub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</w:p>
        </w:tc>
      </w:tr>
      <w:tr>
        <w:trPr>
          <w:trHeight w:val="3240" w:hRule="exact"/>
        </w:trPr>
        <w:tc>
          <w:tcPr>
            <w:tcW w:w="9610" w:type="dxa"/>
            <w:gridSpan w:val="3"/>
            <w:tcBorders>
              <w:top w:val="single" w:sz="8.48" w:space="0" w:color="4E80BC"/>
              <w:bottom w:val="single" w:sz="8.48" w:space="0" w:color="4E80BC"/>
              <w:left w:val="single" w:sz="8.48" w:space="0" w:color="4E80BC"/>
              <w:right w:val="single" w:sz="8.48" w:space="0" w:color="4E80BC"/>
            </w:tcBorders>
          </w:tcPr>
          <w:p>
            <w:pPr>
              <w:spacing w:before="0" w:after="0" w:line="264" w:lineRule="exact"/>
              <w:ind w:left="100" w:right="-20"/>
              <w:jc w:val="left"/>
              <w:tabs>
                <w:tab w:pos="346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n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anera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pada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dep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36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ransferen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ban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3433" w:right="539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a:</w:t>
            </w:r>
          </w:p>
          <w:p>
            <w:pPr>
              <w:spacing w:before="0" w:after="0" w:line="240" w:lineRule="auto"/>
              <w:ind w:left="3433" w:right="455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a:</w:t>
            </w:r>
          </w:p>
          <w:p>
            <w:pPr>
              <w:spacing w:before="0" w:after="0" w:line="240" w:lineRule="auto"/>
              <w:ind w:left="346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433" w:right="444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t: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9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-8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429" w:right="450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433" w:right="435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te.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b/>
                <w:bCs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46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ban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ransferen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a:</w:t>
            </w:r>
          </w:p>
          <w:p>
            <w:pPr>
              <w:spacing w:before="0" w:after="0" w:line="240" w:lineRule="auto"/>
              <w:ind w:left="346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color w:val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2"/>
                <w:w w:val="100"/>
                <w:u w:val="single" w:color="0000FF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2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-1"/>
                <w:w w:val="100"/>
                <w:u w:val="single" w:color="0000FF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-1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2"/>
                <w:w w:val="100"/>
                <w:u w:val="single" w:color="0000FF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2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0"/>
                <w:w w:val="100"/>
                <w:u w:val="single" w:color="0000FF"/>
              </w:rPr>
              <w:t>f@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0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2"/>
                <w:w w:val="100"/>
                <w:u w:val="single" w:color="0000FF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2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0"/>
                <w:w w:val="100"/>
                <w:u w:val="single" w:color="0000FF"/>
              </w:rPr>
              <w:t>ran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0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0"/>
                <w:w w:val="100"/>
                <w:u w:val="single" w:color="0000FF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-5"/>
                <w:w w:val="100"/>
                <w:u w:val="single" w:color="0000FF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-5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2"/>
                <w:w w:val="100"/>
                <w:u w:val="single" w:color="0000FF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2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-2"/>
                <w:w w:val="100"/>
                <w:u w:val="single" w:color="0000FF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-2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2"/>
                <w:w w:val="100"/>
                <w:u w:val="single" w:color="0000FF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2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0"/>
                <w:w w:val="100"/>
                <w:u w:val="single" w:color="0000FF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2"/>
                <w:w w:val="100"/>
                <w:u w:val="single" w:color="0000FF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2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-2"/>
                <w:w w:val="100"/>
                <w:u w:val="single" w:color="0000FF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-2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3"/>
                <w:w w:val="100"/>
                <w:u w:val="single" w:color="0000FF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3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3"/>
                <w:w w:val="100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3"/>
                <w:w w:val="100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;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nf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0"/>
                <w:w w:val="100"/>
              </w:rPr>
            </w:r>
            <w:hyperlink r:id="rId9"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  <w:u w:val="single" w:color="0000FF"/>
                </w:rPr>
                <w:t>c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  <w:t>o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1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n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  <w:u w:val="single" w:color="0000FF"/>
                </w:rPr>
                <w:t>t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ab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2"/>
                  <w:w w:val="100"/>
                  <w:u w:val="single" w:color="0000FF"/>
                </w:rPr>
                <w:t>l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2"/>
                  <w:w w:val="100"/>
                  <w:u w:val="single" w:color="0000FF"/>
                </w:rPr>
                <w:t>i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d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ad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@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2"/>
                  <w:w w:val="100"/>
                  <w:u w:val="single" w:color="0000FF"/>
                </w:rPr>
                <w:t>g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ran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ad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  <w:u w:val="single" w:color="0000FF"/>
                </w:rPr>
                <w:t>i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2"/>
                  <w:w w:val="100"/>
                  <w:u w:val="single" w:color="0000FF"/>
                </w:rPr>
                <w:t>l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  <w:u w:val="single" w:color="0000FF"/>
                </w:rPr>
                <w:t>l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a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2"/>
                  <w:w w:val="100"/>
                  <w:u w:val="single" w:color="0000FF"/>
                </w:rPr>
                <w:t>.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2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  <w:u w:val="single" w:color="0000FF"/>
                </w:rPr>
                <w:t>c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-2"/>
                  <w:w w:val="100"/>
                  <w:u w:val="single" w:color="0000FF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  <w:u w:val="single" w:color="0000FF"/>
                </w:rPr>
                <w:t>l</w:t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FF"/>
                  <w:spacing w:val="0"/>
                  <w:w w:val="100"/>
                </w:rPr>
              </w:r>
              <w:r>
                <w:rPr>
                  <w:rFonts w:ascii="Calibri" w:hAnsi="Calibri" w:cs="Calibri" w:eastAsia="Calibri"/>
                  <w:sz w:val="22"/>
                  <w:szCs w:val="22"/>
                  <w:color w:val="000000"/>
                  <w:spacing w:val="0"/>
                  <w:w w:val="100"/>
                </w:rPr>
              </w:r>
            </w:hyperlink>
          </w:p>
        </w:tc>
      </w:tr>
    </w:tbl>
    <w:p>
      <w:pPr>
        <w:jc w:val="left"/>
        <w:spacing w:after="0"/>
        <w:sectPr>
          <w:pgMar w:header="0" w:footer="991" w:top="620" w:bottom="1380" w:left="1340" w:right="1060"/>
          <w:pgSz w:w="12240" w:h="15840"/>
        </w:sectPr>
      </w:pPr>
      <w:rPr/>
    </w:p>
    <w:p>
      <w:pPr>
        <w:spacing w:before="57" w:after="0" w:line="240" w:lineRule="auto"/>
        <w:ind w:left="100" w:right="-20"/>
        <w:jc w:val="left"/>
        <w:tabs>
          <w:tab w:pos="34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es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color w:val="BF0000"/>
          <w:spacing w:val="0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color w:val="BF000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color w:val="BF000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color w:val="BF0000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color w:val="BF0000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color w:val="BF0000"/>
          <w:spacing w:val="0"/>
          <w:w w:val="100"/>
          <w:b/>
          <w:bCs/>
        </w:rPr>
        <w:t>es</w:t>
      </w:r>
      <w:r>
        <w:rPr>
          <w:rFonts w:ascii="Calibri" w:hAnsi="Calibri" w:cs="Calibri" w:eastAsia="Calibri"/>
          <w:sz w:val="22"/>
          <w:szCs w:val="22"/>
          <w:color w:val="BF0000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BF0000"/>
          <w:spacing w:val="-1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color w:val="BF0000"/>
          <w:spacing w:val="0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color w:val="BF0000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BF0000"/>
          <w:spacing w:val="2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color w:val="BF000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color w:val="BF0000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BF0000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color w:val="BF0000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color w:val="BF000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color w:val="BF0000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color w:val="BF0000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color w:val="BF0000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BF0000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color w:val="BF0000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BF0000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color w:val="BF0000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color w:val="BF0000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color w:val="BF0000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BF0000"/>
          <w:spacing w:val="-1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color w:val="BF0000"/>
          <w:spacing w:val="-1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color w:val="BF0000"/>
          <w:spacing w:val="2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color w:val="BF0000"/>
          <w:spacing w:val="-1"/>
          <w:w w:val="100"/>
          <w:b/>
          <w:bCs/>
        </w:rPr>
        <w:t>0</w:t>
      </w:r>
      <w:r>
        <w:rPr>
          <w:rFonts w:ascii="Calibri" w:hAnsi="Calibri" w:cs="Calibri" w:eastAsia="Calibri"/>
          <w:sz w:val="22"/>
          <w:szCs w:val="22"/>
          <w:color w:val="BF0000"/>
          <w:spacing w:val="0"/>
          <w:w w:val="100"/>
          <w:b/>
          <w:bCs/>
        </w:rPr>
        <w:t>0</w:t>
      </w:r>
      <w:r>
        <w:rPr>
          <w:rFonts w:ascii="Calibri" w:hAnsi="Calibri" w:cs="Calibri" w:eastAsia="Calibri"/>
          <w:sz w:val="22"/>
          <w:szCs w:val="22"/>
          <w:color w:val="BF0000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BF0000"/>
          <w:spacing w:val="2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color w:val="BF0000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color w:val="BF0000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color w:val="BF0000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auto"/>
        <w:ind w:left="3470" w:right="54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serán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derad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draw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neo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que,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a.</w:t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2" w:after="0" w:line="240" w:lineRule="auto"/>
        <w:ind w:left="2932" w:right="87" w:firstLine="-2832"/>
        <w:jc w:val="both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71.470001pt;margin-top:-54.476383pt;width:482.5pt;height:42.34pt;mso-position-horizontal-relative:page;mso-position-vertical-relative:paragraph;z-index:-396" coordorigin="1429,-1090" coordsize="9650,847">
            <v:group style="position:absolute;left:1440;top:-1079;width:9629;height:2" coordorigin="1440,-1079" coordsize="9629,2">
              <v:shape style="position:absolute;left:1440;top:-1079;width:9629;height:2" coordorigin="1440,-1079" coordsize="9629,0" path="m1440,-1079l11069,-1079e" filled="f" stroked="t" strokeweight="1.06pt" strokecolor="#4E80BC">
                <v:path arrowok="t"/>
              </v:shape>
            </v:group>
            <v:group style="position:absolute;left:1450;top:-1069;width:2;height:806" coordorigin="1450,-1069" coordsize="2,806">
              <v:shape style="position:absolute;left:1450;top:-1069;width:2;height:806" coordorigin="1450,-1069" coordsize="0,806" path="m1450,-1069l1450,-263e" filled="f" stroked="t" strokeweight="1.06pt" strokecolor="#4E80BC">
                <v:path arrowok="t"/>
              </v:shape>
            </v:group>
            <v:group style="position:absolute;left:1440;top:-253;width:9629;height:2" coordorigin="1440,-253" coordsize="9629,2">
              <v:shape style="position:absolute;left:1440;top:-253;width:9629;height:2" coordorigin="1440,-253" coordsize="9629,0" path="m1440,-253l11069,-253e" filled="f" stroked="t" strokeweight="1.06pt" strokecolor="#4E80BC">
                <v:path arrowok="t"/>
              </v:shape>
            </v:group>
            <v:group style="position:absolute;left:11059;top:-1069;width:2;height:806" coordorigin="11059,-1069" coordsize="2,806">
              <v:shape style="position:absolute;left:11059;top:-1069;width:2;height:806" coordorigin="11059,-1069" coordsize="0,806" path="m11059,-1069l11059,-263e" filled="f" stroked="t" strokeweight="1.06pt" strokecolor="#4E80BC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HO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           </w:t>
      </w:r>
      <w:r>
        <w:rPr>
          <w:rFonts w:ascii="Calibri" w:hAnsi="Calibri" w:cs="Calibri" w:eastAsia="Calibri"/>
          <w:sz w:val="22"/>
          <w:szCs w:val="22"/>
          <w:spacing w:val="3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arán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4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ér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ner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pud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énd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nsu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00FF"/>
          <w:spacing w:val="-48"/>
          <w:w w:val="100"/>
        </w:rPr>
        <w:t> </w:t>
      </w:r>
      <w:hyperlink r:id="rId10"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w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w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w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  <w:t>.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2"/>
            <w:w w:val="100"/>
            <w:u w:val="single" w:color="0000FF"/>
          </w:rPr>
          <w:t>g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ran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ad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i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2"/>
            <w:w w:val="100"/>
            <w:u w:val="single" w:color="0000FF"/>
          </w:rPr>
          <w:t>l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2"/>
            <w:w w:val="100"/>
            <w:u w:val="single" w:color="0000FF"/>
          </w:rPr>
          <w:t>l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5"/>
            <w:w w:val="100"/>
            <w:u w:val="single" w:color="0000FF"/>
          </w:rPr>
          <w:t>a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5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2"/>
            <w:w w:val="100"/>
            <w:u w:val="single" w:color="0000FF"/>
          </w:rPr>
          <w:t>.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c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l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</w:rPr>
          <w:t> </w:t>
        </w:r>
      </w:hyperlink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00FF"/>
          <w:spacing w:val="0"/>
          <w:w w:val="100"/>
        </w:rPr>
      </w:r>
      <w:hyperlink r:id="rId11"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w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w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w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2"/>
            <w:w w:val="100"/>
            <w:u w:val="single" w:color="0000FF"/>
          </w:rPr>
          <w:t>.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t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e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e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u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p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c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h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i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2"/>
            <w:w w:val="100"/>
            <w:u w:val="single" w:color="0000FF"/>
          </w:rPr>
          <w:t>l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e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i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2"/>
            <w:w w:val="100"/>
            <w:u w:val="single" w:color="0000FF"/>
          </w:rPr>
          <w:t>.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c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l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</w:rPr>
          <w:t> </w:t>
        </w:r>
      </w:hyperlink>
      <w:r>
        <w:rPr>
          <w:rFonts w:ascii="Calibri" w:hAnsi="Calibri" w:cs="Calibri" w:eastAsia="Calibri"/>
          <w:sz w:val="22"/>
          <w:szCs w:val="22"/>
          <w:color w:val="000000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color w:val="000000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color w:val="000000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000000"/>
          <w:spacing w:val="-3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000000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000000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é</w:t>
      </w:r>
      <w:r>
        <w:rPr>
          <w:rFonts w:ascii="Calibri" w:hAnsi="Calibri" w:cs="Calibri" w:eastAsia="Calibri"/>
          <w:sz w:val="22"/>
          <w:szCs w:val="22"/>
          <w:color w:val="000000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del</w:t>
      </w:r>
      <w:r>
        <w:rPr>
          <w:rFonts w:ascii="Calibri" w:hAnsi="Calibri" w:cs="Calibri" w:eastAsia="Calibri"/>
          <w:sz w:val="22"/>
          <w:szCs w:val="22"/>
          <w:color w:val="000000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000000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pe</w:t>
      </w:r>
      <w:r>
        <w:rPr>
          <w:rFonts w:ascii="Calibri" w:hAnsi="Calibri" w:cs="Calibri" w:eastAsia="Calibri"/>
          <w:sz w:val="22"/>
          <w:szCs w:val="22"/>
          <w:color w:val="000000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na</w:t>
      </w:r>
      <w:r>
        <w:rPr>
          <w:rFonts w:ascii="Calibri" w:hAnsi="Calibri" w:cs="Calibri" w:eastAsia="Calibri"/>
          <w:sz w:val="22"/>
          <w:szCs w:val="22"/>
          <w:color w:val="000000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000000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color w:val="000000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-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eser</w:t>
      </w:r>
      <w:r>
        <w:rPr>
          <w:rFonts w:ascii="Calibri" w:hAnsi="Calibri" w:cs="Calibri" w:eastAsia="Calibri"/>
          <w:sz w:val="22"/>
          <w:szCs w:val="22"/>
          <w:color w:val="000000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00000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color w:val="000000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color w:val="000000"/>
          <w:spacing w:val="-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000000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ho</w:t>
      </w:r>
      <w:r>
        <w:rPr>
          <w:rFonts w:ascii="Calibri" w:hAnsi="Calibri" w:cs="Calibri" w:eastAsia="Calibri"/>
          <w:sz w:val="22"/>
          <w:szCs w:val="22"/>
          <w:color w:val="000000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color w:val="000000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000000"/>
          <w:spacing w:val="-5"/>
          <w:w w:val="100"/>
        </w:rPr>
        <w:t>f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color w:val="000000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color w:val="000000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uar</w:t>
      </w:r>
      <w:r>
        <w:rPr>
          <w:rFonts w:ascii="Calibri" w:hAnsi="Calibri" w:cs="Calibri" w:eastAsia="Calibri"/>
          <w:sz w:val="22"/>
          <w:szCs w:val="22"/>
          <w:color w:val="000000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color w:val="000000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000000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000000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color w:val="000000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000000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ne</w:t>
      </w:r>
      <w:r>
        <w:rPr>
          <w:rFonts w:ascii="Calibri" w:hAnsi="Calibri" w:cs="Calibri" w:eastAsia="Calibri"/>
          <w:sz w:val="22"/>
          <w:szCs w:val="22"/>
          <w:color w:val="000000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esar</w:t>
      </w:r>
      <w:r>
        <w:rPr>
          <w:rFonts w:ascii="Calibri" w:hAnsi="Calibri" w:cs="Calibri" w:eastAsia="Calibri"/>
          <w:sz w:val="22"/>
          <w:szCs w:val="22"/>
          <w:color w:val="000000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000000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00000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color w:val="000000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color w:val="000000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00000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color w:val="000000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rar</w:t>
      </w:r>
      <w:r>
        <w:rPr>
          <w:rFonts w:ascii="Calibri" w:hAnsi="Calibri" w:cs="Calibri" w:eastAsia="Calibri"/>
          <w:sz w:val="22"/>
          <w:szCs w:val="22"/>
          <w:color w:val="000000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000000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00000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color w:val="000000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color w:val="000000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color w:val="000000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  <w:t>da.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0" w:footer="991" w:top="640" w:bottom="1380" w:left="1460" w:right="1180"/>
          <w:pgSz w:w="12240" w:h="15840"/>
        </w:sectPr>
      </w:pPr>
      <w:rPr/>
    </w:p>
    <w:p>
      <w:pPr>
        <w:spacing w:before="22" w:after="0" w:line="240" w:lineRule="auto"/>
        <w:ind w:left="100" w:right="-73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/>
        <w:br w:type="column"/>
      </w:r>
      <w:r>
        <w:rPr>
          <w:sz w:val="28"/>
          <w:szCs w:val="28"/>
        </w:rPr>
      </w:r>
    </w:p>
    <w:p>
      <w:pPr>
        <w:spacing w:before="0" w:after="0" w:line="240" w:lineRule="auto"/>
        <w:ind w:left="5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spacing w:val="0"/>
          <w:w w:val="61"/>
        </w:rPr>
        <w:t></w:t>
      </w:r>
      <w:r>
        <w:rPr>
          <w:rFonts w:ascii="MS Reference Specialty" w:hAnsi="MS Reference Specialty" w:cs="MS Reference Specialty" w:eastAsia="MS Reference Specialty"/>
          <w:sz w:val="22"/>
          <w:szCs w:val="22"/>
          <w:spacing w:val="8"/>
          <w:w w:val="6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Ganad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í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V)</w:t>
      </w:r>
    </w:p>
    <w:p>
      <w:pPr>
        <w:spacing w:before="1" w:after="0" w:line="240" w:lineRule="auto"/>
        <w:ind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spacing w:val="0"/>
          <w:w w:val="61"/>
        </w:rPr>
        <w:t></w:t>
      </w:r>
      <w:r>
        <w:rPr>
          <w:rFonts w:ascii="MS Reference Specialty" w:hAnsi="MS Reference Specialty" w:cs="MS Reference Specialty" w:eastAsia="MS Reference Specialty"/>
          <w:sz w:val="22"/>
          <w:szCs w:val="22"/>
          <w:spacing w:val="13"/>
          <w:w w:val="6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Ganad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fes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$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6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0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0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0</w:t>
      </w:r>
      <w:r>
        <w:rPr>
          <w:rFonts w:ascii="Calibri" w:hAnsi="Calibri" w:cs="Calibri" w:eastAsia="Calibri"/>
          <w:sz w:val="22"/>
          <w:szCs w:val="22"/>
          <w:spacing w:val="4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0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0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repar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</w:p>
    <w:p>
      <w:pPr>
        <w:spacing w:before="0" w:after="0" w:line="278" w:lineRule="exact"/>
        <w:ind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spacing w:val="0"/>
          <w:w w:val="61"/>
        </w:rPr>
        <w:t></w:t>
      </w:r>
      <w:r>
        <w:rPr>
          <w:rFonts w:ascii="MS Reference Specialty" w:hAnsi="MS Reference Specialty" w:cs="MS Reference Specialty" w:eastAsia="MS Reference Specialty"/>
          <w:sz w:val="22"/>
          <w:szCs w:val="22"/>
          <w:spacing w:val="13"/>
          <w:w w:val="6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Ganad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nadas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í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S)</w:t>
      </w:r>
    </w:p>
    <w:p>
      <w:pPr>
        <w:spacing w:before="1" w:after="0" w:line="240" w:lineRule="auto"/>
        <w:ind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spacing w:val="0"/>
          <w:w w:val="61"/>
        </w:rPr>
        <w:t></w:t>
      </w:r>
      <w:r>
        <w:rPr>
          <w:rFonts w:ascii="MS Reference Specialty" w:hAnsi="MS Reference Specialty" w:cs="MS Reference Specialty" w:eastAsia="MS Reference Specialty"/>
          <w:sz w:val="22"/>
          <w:szCs w:val="22"/>
          <w:spacing w:val="13"/>
          <w:w w:val="6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Ganad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nad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í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S)</w:t>
      </w:r>
    </w:p>
    <w:p>
      <w:pPr>
        <w:spacing w:before="0" w:after="0" w:line="278" w:lineRule="exact"/>
        <w:ind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MS Reference Specialty" w:hAnsi="MS Reference Specialty" w:cs="MS Reference Specialty" w:eastAsia="MS Reference Specialty"/>
          <w:sz w:val="22"/>
          <w:szCs w:val="22"/>
          <w:spacing w:val="0"/>
          <w:w w:val="61"/>
        </w:rPr>
        <w:t></w:t>
      </w:r>
      <w:r>
        <w:rPr>
          <w:rFonts w:ascii="MS Reference Specialty" w:hAnsi="MS Reference Specialty" w:cs="MS Reference Specialty" w:eastAsia="MS Reference Specialty"/>
          <w:sz w:val="22"/>
          <w:szCs w:val="22"/>
          <w:spacing w:val="13"/>
          <w:w w:val="6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°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°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í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edad</w:t>
      </w:r>
    </w:p>
    <w:p>
      <w:pPr>
        <w:spacing w:before="0" w:after="0" w:line="253" w:lineRule="exact"/>
        <w:ind w:left="149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2240" w:h="15840"/>
          <w:pgMar w:top="820" w:bottom="1180" w:left="1460" w:right="1180"/>
          <w:cols w:num="2" w:equalWidth="0">
            <w:col w:w="1011" w:space="500"/>
            <w:col w:w="8089"/>
          </w:cols>
        </w:sectPr>
      </w:pPr>
      <w:rPr/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2" w:after="0" w:line="240" w:lineRule="auto"/>
        <w:ind w:left="1511" w:right="90" w:firstLine="-1411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       </w:t>
      </w:r>
      <w:r>
        <w:rPr>
          <w:rFonts w:ascii="Calibri" w:hAnsi="Calibri" w:cs="Calibri" w:eastAsia="Calibri"/>
          <w:sz w:val="22"/>
          <w:szCs w:val="22"/>
          <w:spacing w:val="34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aso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í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(D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V),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anad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del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nes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(VP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V),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rá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feren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Súb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a),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endo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que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é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0" w:after="0" w:line="240" w:lineRule="auto"/>
        <w:ind w:left="1511" w:right="84" w:firstLine="48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í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edad,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drán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ha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uerdo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é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dese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í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que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arje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será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3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3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pers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azar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neda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re).</w:t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16" w:right="89" w:firstLine="-1416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nero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dependen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Sede,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zado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tabs>
          <w:tab w:pos="292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  <w:tab/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4" w:lineRule="exact"/>
        <w:ind w:left="2932" w:right="2480" w:firstLine="-2832"/>
        <w:jc w:val="left"/>
        <w:tabs>
          <w:tab w:pos="292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té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el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ppi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3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ardo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Grey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f)</w:t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tabs>
          <w:tab w:pos="292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aba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ero</w:t>
      </w:r>
    </w:p>
    <w:p>
      <w:pPr>
        <w:spacing w:before="0" w:after="0" w:line="258" w:lineRule="exact"/>
        <w:ind w:left="2932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76.989998pt;margin-top:26.983633pt;width:469.78pt;height:151.78pt;mso-position-horizontal-relative:page;mso-position-vertical-relative:paragraph;z-index:-395" coordorigin="1540,540" coordsize="9396,3036">
            <v:group style="position:absolute;left:2443;top:560;width:110;height:269" coordorigin="2443,560" coordsize="110,269">
              <v:shape style="position:absolute;left:2443;top:560;width:110;height:269" coordorigin="2443,560" coordsize="110,269" path="m2443,829l2554,829,2554,560,2443,560,2443,829xe" filled="t" fillcolor="#001F5F" stroked="f">
                <v:path arrowok="t"/>
                <v:fill/>
              </v:shape>
            </v:group>
            <v:group style="position:absolute;left:1570;top:560;width:96;height:269" coordorigin="1570,560" coordsize="96,269">
              <v:shape style="position:absolute;left:1570;top:560;width:96;height:269" coordorigin="1570,560" coordsize="96,269" path="m1570,829l1666,829,1666,560,1570,560,1570,829xe" filled="t" fillcolor="#001F5F" stroked="f">
                <v:path arrowok="t"/>
                <v:fill/>
              </v:shape>
            </v:group>
            <v:group style="position:absolute;left:1666;top:560;width:778;height:269" coordorigin="1666,560" coordsize="778,269">
              <v:shape style="position:absolute;left:1666;top:560;width:778;height:269" coordorigin="1666,560" coordsize="778,269" path="m1666,829l2443,829,2443,560,1666,560,1666,829e" filled="t" fillcolor="#001F5F" stroked="f">
                <v:path arrowok="t"/>
                <v:fill/>
              </v:shape>
            </v:group>
            <v:group style="position:absolute;left:2554;top:560;width:106;height:269" coordorigin="2554,560" coordsize="106,269">
              <v:shape style="position:absolute;left:2554;top:560;width:106;height:269" coordorigin="2554,560" coordsize="106,269" path="m2554,829l2659,829,2659,560,2554,560,2554,829xe" filled="t" fillcolor="#001F5F" stroked="f">
                <v:path arrowok="t"/>
                <v:fill/>
              </v:shape>
            </v:group>
            <v:group style="position:absolute;left:10810;top:560;width:96;height:269" coordorigin="10810,560" coordsize="96,269">
              <v:shape style="position:absolute;left:10810;top:560;width:96;height:269" coordorigin="10810,560" coordsize="96,269" path="m10810,829l10906,829,10906,560,10810,560,10810,829xe" filled="t" fillcolor="#001F5F" stroked="f">
                <v:path arrowok="t"/>
                <v:fill/>
              </v:shape>
            </v:group>
            <v:group style="position:absolute;left:2659;top:560;width:8150;height:269" coordorigin="2659,560" coordsize="8150,269">
              <v:shape style="position:absolute;left:2659;top:560;width:8150;height:269" coordorigin="2659,560" coordsize="8150,269" path="m2659,829l10810,829,10810,560,2659,560,2659,829e" filled="t" fillcolor="#001F5F" stroked="f">
                <v:path arrowok="t"/>
                <v:fill/>
              </v:shape>
            </v:group>
            <v:group style="position:absolute;left:1550;top:550;width:9374;height:2" coordorigin="1550,550" coordsize="9374,2">
              <v:shape style="position:absolute;left:1550;top:550;width:9374;height:2" coordorigin="1550,550" coordsize="9374,0" path="m1550,550l10925,550e" filled="f" stroked="t" strokeweight="1.06pt" strokecolor="#7A9FCC">
                <v:path arrowok="t"/>
              </v:shape>
            </v:group>
            <v:group style="position:absolute;left:1560;top:560;width:2;height:2995" coordorigin="1560,560" coordsize="2,2995">
              <v:shape style="position:absolute;left:1560;top:560;width:2;height:2995" coordorigin="1560,560" coordsize="0,2995" path="m1560,560l1560,3555e" filled="f" stroked="t" strokeweight="1.06pt" strokecolor="#7A9FCC">
                <v:path arrowok="t"/>
              </v:shape>
            </v:group>
            <v:group style="position:absolute;left:10915;top:560;width:2;height:2995" coordorigin="10915,560" coordsize="2,2995">
              <v:shape style="position:absolute;left:10915;top:560;width:2;height:2995" coordorigin="10915,560" coordsize="0,2995" path="m10915,560l10915,3555e" filled="f" stroked="t" strokeweight="1.06pt" strokecolor="#7A9FCC">
                <v:path arrowok="t"/>
              </v:shape>
            </v:group>
            <v:group style="position:absolute;left:1570;top:848;width:984;height:1882" coordorigin="1570,848" coordsize="984,1882">
              <v:shape style="position:absolute;left:1570;top:848;width:984;height:1882" coordorigin="1570,848" coordsize="984,1882" path="m1570,2729l2554,2729,2554,848,1570,848,1570,2729e" filled="t" fillcolor="#D2DEED" stroked="f">
                <v:path arrowok="t"/>
                <v:fill/>
              </v:shape>
            </v:group>
            <v:group style="position:absolute;left:1666;top:848;width:778;height:269" coordorigin="1666,848" coordsize="778,269">
              <v:shape style="position:absolute;left:1666;top:848;width:778;height:269" coordorigin="1666,848" coordsize="778,269" path="m1666,1117l2443,1117,2443,848,1666,848,1666,1117e" filled="t" fillcolor="#D2DEED" stroked="f">
                <v:path arrowok="t"/>
                <v:fill/>
              </v:shape>
            </v:group>
            <v:group style="position:absolute;left:2554;top:848;width:8352;height:1882" coordorigin="2554,848" coordsize="8352,1882">
              <v:shape style="position:absolute;left:2554;top:848;width:8352;height:1882" coordorigin="2554,848" coordsize="8352,1882" path="m2554,2729l10906,2729,10906,848,2554,848,2554,2729e" filled="t" fillcolor="#D2DEED" stroked="f">
                <v:path arrowok="t"/>
                <v:fill/>
              </v:shape>
            </v:group>
            <v:group style="position:absolute;left:2659;top:848;width:8150;height:269" coordorigin="2659,848" coordsize="8150,269">
              <v:shape style="position:absolute;left:2659;top:848;width:8150;height:269" coordorigin="2659,848" coordsize="8150,269" path="m2659,1117l10810,1117,10810,848,2659,848,2659,1117e" filled="t" fillcolor="#D2DEED" stroked="f">
                <v:path arrowok="t"/>
                <v:fill/>
              </v:shape>
            </v:group>
            <v:group style="position:absolute;left:2659;top:1085;width:3557;height:2" coordorigin="2659,1085" coordsize="3557,2">
              <v:shape style="position:absolute;left:2659;top:1085;width:3557;height:2" coordorigin="2659,1085" coordsize="3557,0" path="m2659,1085l6216,1085e" filled="f" stroked="t" strokeweight=".82pt" strokecolor="#000000">
                <v:path arrowok="t"/>
              </v:shape>
            </v:group>
            <v:group style="position:absolute;left:2659;top:1117;width:8150;height:269" coordorigin="2659,1117" coordsize="8150,269">
              <v:shape style="position:absolute;left:2659;top:1117;width:8150;height:269" coordorigin="2659,1117" coordsize="8150,269" path="m2659,1385l10810,1385,10810,1117,2659,1117,2659,1385e" filled="t" fillcolor="#D2DEED" stroked="f">
                <v:path arrowok="t"/>
                <v:fill/>
              </v:shape>
            </v:group>
            <v:group style="position:absolute;left:2659;top:1385;width:8150;height:269" coordorigin="2659,1385" coordsize="8150,269">
              <v:shape style="position:absolute;left:2659;top:1385;width:8150;height:269" coordorigin="2659,1385" coordsize="8150,269" path="m2659,1654l10810,1654,10810,1385,2659,1385,2659,1654e" filled="t" fillcolor="#D2DEED" stroked="f">
                <v:path arrowok="t"/>
                <v:fill/>
              </v:shape>
            </v:group>
            <v:group style="position:absolute;left:2659;top:1654;width:8150;height:269" coordorigin="2659,1654" coordsize="8150,269">
              <v:shape style="position:absolute;left:2659;top:1654;width:8150;height:269" coordorigin="2659,1654" coordsize="8150,269" path="m2659,1923l10810,1923,10810,1654,2659,1654,2659,1923e" filled="t" fillcolor="#D2DEED" stroked="f">
                <v:path arrowok="t"/>
                <v:fill/>
              </v:shape>
            </v:group>
            <v:group style="position:absolute;left:2659;top:1923;width:8150;height:269" coordorigin="2659,1923" coordsize="8150,269">
              <v:shape style="position:absolute;left:2659;top:1923;width:8150;height:269" coordorigin="2659,1923" coordsize="8150,269" path="m2659,2192l10810,2192,10810,1923,2659,1923,2659,2192e" filled="t" fillcolor="#D2DEED" stroked="f">
                <v:path arrowok="t"/>
                <v:fill/>
              </v:shape>
            </v:group>
            <v:group style="position:absolute;left:2659;top:2192;width:8150;height:269" coordorigin="2659,2192" coordsize="8150,269">
              <v:shape style="position:absolute;left:2659;top:2192;width:8150;height:269" coordorigin="2659,2192" coordsize="8150,269" path="m2659,2461l10810,2461,10810,2192,2659,2192,2659,2461e" filled="t" fillcolor="#D2DEED" stroked="f">
                <v:path arrowok="t"/>
                <v:fill/>
              </v:shape>
            </v:group>
            <v:group style="position:absolute;left:2659;top:2461;width:8150;height:269" coordorigin="2659,2461" coordsize="8150,269">
              <v:shape style="position:absolute;left:2659;top:2461;width:8150;height:269" coordorigin="2659,2461" coordsize="8150,269" path="m2659,2729l10810,2729,10810,2461,2659,2461,2659,2729e" filled="t" fillcolor="#D2DEED" stroked="f">
                <v:path arrowok="t"/>
                <v:fill/>
              </v:shape>
            </v:group>
            <v:group style="position:absolute;left:1550;top:838;width:9374;height:2" coordorigin="1550,838" coordsize="9374,2">
              <v:shape style="position:absolute;left:1550;top:838;width:9374;height:2" coordorigin="1550,838" coordsize="9374,0" path="m1550,838l10925,838e" filled="f" stroked="t" strokeweight="1.06pt" strokecolor="#7A9FCC">
                <v:path arrowok="t"/>
              </v:shape>
            </v:group>
            <v:group style="position:absolute;left:1550;top:2739;width:9374;height:2" coordorigin="1550,2739" coordsize="9374,2">
              <v:shape style="position:absolute;left:1550;top:2739;width:9374;height:2" coordorigin="1550,2739" coordsize="9374,0" path="m1550,2739l10925,2739e" filled="f" stroked="t" strokeweight="1.06pt" strokecolor="#7A9FCC">
                <v:path arrowok="t"/>
              </v:shape>
            </v:group>
            <v:group style="position:absolute;left:1550;top:3565;width:9374;height:2" coordorigin="1550,3565" coordsize="9374,2">
              <v:shape style="position:absolute;left:1550;top:3565;width:9374;height:2" coordorigin="1550,3565" coordsize="9374,0" path="m1550,3565l10925,3565e" filled="f" stroked="t" strokeweight="1.06pt" strokecolor="#7A9FCC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nza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ez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2" w:after="0" w:line="240" w:lineRule="auto"/>
        <w:ind w:left="206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color w:val="FFFFFF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color w:val="FFFFFF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color w:val="FFFFFF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color w:val="FFFFFF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color w:val="FFFFFF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</w:r>
    </w:p>
    <w:p>
      <w:pPr>
        <w:spacing w:before="19" w:after="0" w:line="240" w:lineRule="auto"/>
        <w:ind w:left="206" w:right="-20"/>
        <w:jc w:val="left"/>
        <w:tabs>
          <w:tab w:pos="118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1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S)</w:t>
      </w:r>
    </w:p>
    <w:p>
      <w:pPr>
        <w:spacing w:before="0" w:after="0" w:line="240" w:lineRule="auto"/>
        <w:ind w:left="1199" w:right="191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erar</w:t>
      </w:r>
      <w:r>
        <w:rPr>
          <w:rFonts w:ascii="Calibri" w:hAnsi="Calibri" w:cs="Calibri" w:eastAsia="Calibri"/>
          <w:sz w:val="22"/>
          <w:szCs w:val="22"/>
          <w:spacing w:val="4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4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í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para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rse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4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a.</w:t>
      </w:r>
      <w:r>
        <w:rPr>
          <w:rFonts w:ascii="Calibri" w:hAnsi="Calibri" w:cs="Calibri" w:eastAsia="Calibri"/>
          <w:sz w:val="22"/>
          <w:szCs w:val="22"/>
          <w:spacing w:val="4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sí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será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3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drán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par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nad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í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nero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0" w:after="0" w:line="240" w:lineRule="auto"/>
        <w:ind w:left="1199" w:right="199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nad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ex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ranjer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deben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ado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í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á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ub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í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2" w:after="0" w:line="240" w:lineRule="auto"/>
        <w:ind w:left="206" w:right="-20"/>
        <w:jc w:val="left"/>
        <w:tabs>
          <w:tab w:pos="118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2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  <w:u w:val="single" w:color="0000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  <w:u w:val="single" w:color="0000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6"/>
          <w:w w:val="100"/>
          <w:u w:val="single" w:color="000000"/>
        </w:rPr>
        <w:t>T</w:t>
      </w:r>
      <w:r>
        <w:rPr>
          <w:rFonts w:ascii="Calibri" w:hAnsi="Calibri" w:cs="Calibri" w:eastAsia="Calibri"/>
          <w:sz w:val="22"/>
          <w:szCs w:val="22"/>
          <w:spacing w:val="-6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u w:val="single" w:color="0000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  <w:u w:val="single" w:color="0000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u w:val="single" w:color="0000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  <w:u w:val="single" w:color="0000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u w:val="single" w:color="0000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199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4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aso</w:t>
      </w:r>
      <w:r>
        <w:rPr>
          <w:rFonts w:ascii="Calibri" w:hAnsi="Calibri" w:cs="Calibri" w:eastAsia="Calibri"/>
          <w:sz w:val="22"/>
          <w:szCs w:val="22"/>
          <w:spacing w:val="4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dad</w:t>
      </w:r>
      <w:r>
        <w:rPr>
          <w:rFonts w:ascii="Calibri" w:hAnsi="Calibri" w:cs="Calibri" w:eastAsia="Calibri"/>
          <w:sz w:val="22"/>
          <w:szCs w:val="22"/>
          <w:spacing w:val="4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que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que</w:t>
      </w:r>
      <w:r>
        <w:rPr>
          <w:rFonts w:ascii="Calibri" w:hAnsi="Calibri" w:cs="Calibri" w:eastAsia="Calibri"/>
          <w:sz w:val="22"/>
          <w:szCs w:val="22"/>
          <w:spacing w:val="3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apa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dad</w:t>
      </w:r>
      <w:r>
        <w:rPr>
          <w:rFonts w:ascii="Calibri" w:hAnsi="Calibri" w:cs="Calibri" w:eastAsia="Calibri"/>
          <w:sz w:val="22"/>
          <w:szCs w:val="22"/>
          <w:spacing w:val="4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ha</w:t>
      </w:r>
    </w:p>
    <w:p>
      <w:pPr>
        <w:spacing w:before="0" w:after="0" w:line="240" w:lineRule="auto"/>
        <w:ind w:left="1199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(es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ado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ju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é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del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ho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nar</w:t>
      </w:r>
    </w:p>
    <w:p>
      <w:pPr>
        <w:jc w:val="left"/>
        <w:spacing w:after="0"/>
        <w:sectPr>
          <w:type w:val="continuous"/>
          <w:pgSz w:w="12240" w:h="15840"/>
          <w:pgMar w:top="820" w:bottom="1180" w:left="1460" w:right="1180"/>
        </w:sectPr>
      </w:pPr>
      <w:rPr/>
    </w:p>
    <w:p>
      <w:pPr>
        <w:spacing w:before="1" w:after="0" w:line="80" w:lineRule="exact"/>
        <w:jc w:val="left"/>
        <w:rPr>
          <w:sz w:val="8"/>
          <w:szCs w:val="8"/>
        </w:rPr>
      </w:pPr>
      <w:rPr/>
      <w:r>
        <w:rPr/>
        <w:pict>
          <v:group style="position:absolute;margin-left:132.960007pt;margin-top:115.080002pt;width:153.84pt;height:.1pt;mso-position-horizontal-relative:page;mso-position-vertical-relative:page;z-index:-394" coordorigin="2659,2302" coordsize="3077,2">
            <v:shape style="position:absolute;left:2659;top:2302;width:3077;height:2" coordorigin="2659,2302" coordsize="3077,0" path="m2659,2302l5736,2302e" filled="f" stroked="t" strokeweight=".82pt" strokecolor="#000000">
              <v:path arrowok="t"/>
            </v:shape>
          </v:group>
          <w10:wrap type="none"/>
        </w:pict>
      </w:r>
      <w:r>
        <w:rPr/>
        <w:pict>
          <v:group style="position:absolute;margin-left:132.960007pt;margin-top:452.76001pt;width:115.92pt;height:.1pt;mso-position-horizontal-relative:page;mso-position-vertical-relative:page;z-index:-393" coordorigin="2659,9055" coordsize="2318,2">
            <v:shape style="position:absolute;left:2659;top:9055;width:2318;height:2" coordorigin="2659,9055" coordsize="2318,0" path="m2659,9055l4978,9055e" filled="f" stroked="t" strokeweight=".82pt" strokecolor="#000000">
              <v:path arrowok="t"/>
            </v:shape>
          </v:group>
          <w10:wrap type="none"/>
        </w:pict>
      </w:r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9995" w:type="dxa"/>
      </w:tblPr>
      <w:tblGrid/>
      <w:tr>
        <w:trPr>
          <w:trHeight w:val="1363" w:hRule="exact"/>
        </w:trPr>
        <w:tc>
          <w:tcPr>
            <w:tcW w:w="9355" w:type="dxa"/>
            <w:tcBorders>
              <w:top w:val="single" w:sz="8.48" w:space="0" w:color="7A9FCC"/>
              <w:bottom w:val="single" w:sz="8.48" w:space="0" w:color="7A9FCC"/>
              <w:left w:val="single" w:sz="8.48" w:space="0" w:color="7A9FCC"/>
              <w:right w:val="single" w:sz="8.48" w:space="0" w:color="7A9FCC"/>
            </w:tcBorders>
          </w:tcPr>
          <w:p>
            <w:pPr>
              <w:spacing w:before="0" w:after="0" w:line="264" w:lineRule="exact"/>
              <w:ind w:left="1089" w:right="42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ju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1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par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endo</w:t>
            </w:r>
            <w:r>
              <w:rPr>
                <w:rFonts w:ascii="Calibri" w:hAnsi="Calibri" w:cs="Calibri" w:eastAsia="Calibri"/>
                <w:sz w:val="22"/>
                <w:szCs w:val="22"/>
                <w:spacing w:val="1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ás</w:t>
            </w:r>
            <w:r>
              <w:rPr>
                <w:rFonts w:ascii="Calibri" w:hAnsi="Calibri" w:cs="Calibri" w:eastAsia="Calibri"/>
                <w:sz w:val="22"/>
                <w:szCs w:val="22"/>
                <w:spacing w:val="1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has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nú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ero</w:t>
            </w:r>
            <w:r>
              <w:rPr>
                <w:rFonts w:ascii="Calibri" w:hAnsi="Calibri" w:cs="Calibri" w:eastAsia="Calibri"/>
                <w:sz w:val="22"/>
                <w:szCs w:val="22"/>
                <w:spacing w:val="1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que</w:t>
            </w:r>
            <w:r>
              <w:rPr>
                <w:rFonts w:ascii="Calibri" w:hAnsi="Calibri" w:cs="Calibri" w:eastAsia="Calibri"/>
                <w:sz w:val="22"/>
                <w:szCs w:val="22"/>
                <w:spacing w:val="1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pe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un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89" w:right="39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uado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desarr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así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én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reser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dere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pud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endo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hazar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una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n.</w:t>
            </w:r>
          </w:p>
        </w:tc>
      </w:tr>
      <w:tr>
        <w:trPr>
          <w:trHeight w:val="2971" w:hRule="exact"/>
        </w:trPr>
        <w:tc>
          <w:tcPr>
            <w:tcW w:w="9355" w:type="dxa"/>
            <w:tcBorders>
              <w:top w:val="single" w:sz="8.48" w:space="0" w:color="7A9FCC"/>
              <w:bottom w:val="single" w:sz="8.48" w:space="0" w:color="7A9FCC"/>
              <w:left w:val="single" w:sz="8.48" w:space="0" w:color="7A9FCC"/>
              <w:right w:val="single" w:sz="8.48" w:space="0" w:color="7A9FCC"/>
            </w:tcBorders>
            <w:shd w:val="clear" w:color="auto" w:fill="DAE4F0"/>
          </w:tcPr>
          <w:p>
            <w:pPr>
              <w:spacing w:before="0" w:after="0" w:line="264" w:lineRule="exact"/>
              <w:ind w:left="95" w:right="-20"/>
              <w:jc w:val="left"/>
              <w:tabs>
                <w:tab w:pos="108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3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7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–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39" w:lineRule="auto"/>
              <w:ind w:left="1089" w:right="34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endo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que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rá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deberá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erre</w:t>
            </w:r>
            <w:r>
              <w:rPr>
                <w:rFonts w:ascii="Calibri" w:hAnsi="Calibri" w:cs="Calibri" w:eastAsia="Calibri"/>
                <w:sz w:val="22"/>
                <w:szCs w:val="22"/>
                <w:spacing w:val="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no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(de</w:t>
            </w:r>
            <w:r>
              <w:rPr>
                <w:rFonts w:ascii="Calibri" w:hAnsi="Calibri" w:cs="Calibri" w:eastAsia="Calibri"/>
                <w:sz w:val="22"/>
                <w:szCs w:val="22"/>
                <w:spacing w:val="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deberá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pando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presen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ara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rnada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deberá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6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ura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ausen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deberá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erse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pre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rreo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epar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0"/>
                <w:w w:val="100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-2"/>
                <w:w w:val="100"/>
                <w:u w:val="single" w:color="0000FF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-2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0"/>
                <w:w w:val="100"/>
                <w:u w:val="single" w:color="0000FF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1"/>
                <w:w w:val="100"/>
                <w:u w:val="single" w:color="0000FF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1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0"/>
                <w:w w:val="100"/>
                <w:u w:val="single" w:color="0000FF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0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0"/>
                <w:w w:val="100"/>
                <w:u w:val="single" w:color="0000FF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0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-1"/>
                <w:w w:val="100"/>
                <w:u w:val="single" w:color="0000FF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-1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0"/>
                <w:w w:val="100"/>
                <w:u w:val="single" w:color="0000FF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0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0"/>
                <w:w w:val="100"/>
                <w:u w:val="single" w:color="0000FF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-2"/>
                <w:w w:val="100"/>
                <w:u w:val="single" w:color="0000FF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-2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-1"/>
                <w:w w:val="100"/>
                <w:u w:val="single" w:color="0000FF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-1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0"/>
                <w:w w:val="100"/>
                <w:u w:val="single" w:color="0000FF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0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0"/>
                <w:w w:val="100"/>
                <w:u w:val="single" w:color="0000FF"/>
              </w:rPr>
              <w:t>@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0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-2"/>
                <w:w w:val="100"/>
                <w:u w:val="single" w:color="0000FF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-2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0"/>
                <w:w w:val="100"/>
                <w:u w:val="single" w:color="0000FF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0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2"/>
                <w:w w:val="100"/>
                <w:u w:val="single" w:color="0000FF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2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2"/>
                <w:w w:val="100"/>
                <w:u w:val="single" w:color="0000FF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2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0"/>
                <w:w w:val="100"/>
                <w:u w:val="single" w:color="0000FF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0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2"/>
                <w:w w:val="100"/>
                <w:u w:val="single" w:color="0000FF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2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-1"/>
                <w:w w:val="100"/>
                <w:u w:val="single" w:color="0000FF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-1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2"/>
                <w:w w:val="100"/>
                <w:u w:val="single" w:color="0000FF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2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-5"/>
                <w:w w:val="100"/>
                <w:u w:val="single" w:color="0000FF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-5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2"/>
                <w:w w:val="100"/>
                <w:u w:val="single" w:color="0000FF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2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-2"/>
                <w:w w:val="100"/>
                <w:u w:val="single" w:color="0000FF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-2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3"/>
                <w:w w:val="100"/>
                <w:u w:val="single" w:color="0000FF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3"/>
                <w:w w:val="100"/>
                <w:u w:val="single" w:color="0000FF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3"/>
                <w:w w:val="100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FF"/>
                <w:spacing w:val="3"/>
                <w:w w:val="100"/>
              </w:rPr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).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5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drá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ser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san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nada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G,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pud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endo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suspen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4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para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par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5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pe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na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5"/>
                <w:w w:val="100"/>
              </w:rPr>
              <w:t>á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do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para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una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suspens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r,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aso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den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ndu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3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w w:val="100"/>
              </w:rPr>
              <w:t>a.</w:t>
            </w:r>
          </w:p>
        </w:tc>
      </w:tr>
      <w:tr>
        <w:trPr>
          <w:trHeight w:val="3782" w:hRule="exact"/>
        </w:trPr>
        <w:tc>
          <w:tcPr>
            <w:tcW w:w="9355" w:type="dxa"/>
            <w:tcBorders>
              <w:top w:val="single" w:sz="8.48" w:space="0" w:color="7A9FCC"/>
              <w:bottom w:val="single" w:sz="8.48" w:space="0" w:color="7A9FCC"/>
              <w:left w:val="single" w:sz="8.48" w:space="0" w:color="7A9FCC"/>
              <w:right w:val="single" w:sz="8.48" w:space="0" w:color="7A9FCC"/>
            </w:tcBorders>
          </w:tcPr>
          <w:p>
            <w:pPr>
              <w:spacing w:before="0" w:after="0" w:line="264" w:lineRule="exact"/>
              <w:ind w:left="95" w:right="-20"/>
              <w:jc w:val="left"/>
              <w:tabs>
                <w:tab w:pos="102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4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u w:val="single" w:color="0000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u w:val="single" w:color="0000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u w:val="single" w:color="0000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GO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89" w:right="3338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arán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ab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da.</w:t>
            </w:r>
          </w:p>
          <w:p>
            <w:pPr>
              <w:spacing w:before="0" w:after="0" w:line="240" w:lineRule="auto"/>
              <w:ind w:left="1137" w:right="35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nsab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dad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uar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ee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que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ará</w:t>
            </w:r>
          </w:p>
          <w:p>
            <w:pPr>
              <w:spacing w:before="0" w:after="0" w:line="240" w:lineRule="auto"/>
              <w:ind w:left="1089" w:right="7388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1089" w:right="39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deberán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rarse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presen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ee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da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suf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para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efe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uar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rá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esar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ab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1089" w:right="35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presen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nde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debe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preparado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para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ar,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da,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dad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1089" w:right="813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queda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1089" w:right="36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ndrá</w:t>
            </w:r>
            <w:r>
              <w:rPr>
                <w:rFonts w:ascii="Calibri" w:hAnsi="Calibri" w:cs="Calibri" w:eastAsia="Calibri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4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da</w:t>
            </w:r>
            <w:r>
              <w:rPr>
                <w:rFonts w:ascii="Calibri" w:hAnsi="Calibri" w:cs="Calibri" w:eastAsia="Calibri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del</w:t>
            </w:r>
            <w:r>
              <w:rPr>
                <w:rFonts w:ascii="Calibri" w:hAnsi="Calibri" w:cs="Calibri" w:eastAsia="Calibri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o,</w:t>
            </w:r>
            <w:r>
              <w:rPr>
                <w:rFonts w:ascii="Calibri" w:hAnsi="Calibri" w:cs="Calibri" w:eastAsia="Calibri"/>
                <w:sz w:val="22"/>
                <w:szCs w:val="22"/>
                <w:spacing w:val="3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4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4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4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</w:p>
          <w:p>
            <w:pPr>
              <w:spacing w:before="0" w:after="0" w:line="240" w:lineRule="auto"/>
              <w:ind w:left="1089" w:right="6952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a.</w:t>
            </w:r>
          </w:p>
        </w:tc>
      </w:tr>
      <w:tr>
        <w:trPr>
          <w:trHeight w:val="4046" w:hRule="exact"/>
        </w:trPr>
        <w:tc>
          <w:tcPr>
            <w:tcW w:w="9355" w:type="dxa"/>
            <w:tcBorders>
              <w:top w:val="single" w:sz="8.48" w:space="0" w:color="7A9FCC"/>
              <w:bottom w:val="single" w:sz="8.48" w:space="0" w:color="7A9FCC"/>
              <w:left w:val="single" w:sz="8.48" w:space="0" w:color="7A9FCC"/>
              <w:right w:val="single" w:sz="8.48" w:space="0" w:color="7A9FCC"/>
            </w:tcBorders>
            <w:shd w:val="clear" w:color="auto" w:fill="DAE4F0"/>
          </w:tcPr>
          <w:p>
            <w:pPr>
              <w:spacing w:before="0" w:after="0" w:line="264" w:lineRule="exact"/>
              <w:ind w:left="95" w:right="-20"/>
              <w:jc w:val="left"/>
              <w:tabs>
                <w:tab w:pos="108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5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39" w:lineRule="auto"/>
              <w:ind w:left="1089" w:right="35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drá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derar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un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uerdo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pun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del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para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para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“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á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8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25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és</w:t>
            </w:r>
            <w:r>
              <w:rPr>
                <w:rFonts w:ascii="Calibri" w:hAnsi="Calibri" w:cs="Calibri" w:eastAsia="Calibri"/>
                <w:sz w:val="22"/>
                <w:szCs w:val="22"/>
                <w:spacing w:val="28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3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8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9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8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29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9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7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7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á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á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7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7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7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(V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fe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3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fe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3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8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)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8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á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i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  <w:i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3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19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3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7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9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3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á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”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89" w:right="40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del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deberán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das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pan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es,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que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zará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e,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sea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8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6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s.</w:t>
            </w:r>
          </w:p>
        </w:tc>
      </w:tr>
      <w:tr>
        <w:trPr>
          <w:trHeight w:val="1387" w:hRule="exact"/>
        </w:trPr>
        <w:tc>
          <w:tcPr>
            <w:tcW w:w="9355" w:type="dxa"/>
            <w:tcBorders>
              <w:top w:val="single" w:sz="8.48" w:space="0" w:color="7A9FCC"/>
              <w:bottom w:val="single" w:sz="8.48" w:space="0" w:color="7A9FCC"/>
              <w:left w:val="single" w:sz="8.48" w:space="0" w:color="7A9FCC"/>
              <w:right w:val="single" w:sz="8.48" w:space="0" w:color="7A9FCC"/>
            </w:tcBorders>
          </w:tcPr>
          <w:p>
            <w:pPr>
              <w:spacing w:before="0" w:after="0" w:line="264" w:lineRule="exact"/>
              <w:ind w:left="95" w:right="-20"/>
              <w:jc w:val="left"/>
              <w:tabs>
                <w:tab w:pos="108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6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89" w:right="3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efe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respe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que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f,</w:t>
            </w:r>
            <w:r>
              <w:rPr>
                <w:rFonts w:ascii="Calibri" w:hAnsi="Calibri" w:cs="Calibri" w:eastAsia="Calibri"/>
                <w:sz w:val="22"/>
                <w:szCs w:val="22"/>
                <w:spacing w:val="4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7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eberá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apr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ada:</w:t>
            </w:r>
          </w:p>
          <w:p>
            <w:pPr>
              <w:spacing w:before="1" w:after="0" w:line="240" w:lineRule="auto"/>
              <w:ind w:left="1405" w:right="-20"/>
              <w:jc w:val="left"/>
              <w:tabs>
                <w:tab w:pos="178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MS Reference Specialty" w:hAnsi="MS Reference Specialty" w:cs="MS Reference Specialty" w:eastAsia="MS Reference Specialty"/>
                <w:sz w:val="22"/>
                <w:szCs w:val="22"/>
                <w:spacing w:val="0"/>
                <w:w w:val="61"/>
              </w:rPr>
              <w:t></w:t>
            </w:r>
            <w:r>
              <w:rPr>
                <w:rFonts w:ascii="MS Reference Specialty" w:hAnsi="MS Reference Specialty" w:cs="MS Reference Specialty" w:eastAsia="MS Reference Specialty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MS Reference Specialty" w:hAnsi="MS Reference Specialty" w:cs="MS Reference Specialty" w:eastAsia="MS Reference Specialty"/>
                <w:sz w:val="22"/>
                <w:szCs w:val="22"/>
                <w:spacing w:val="0"/>
                <w:w w:val="1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</w:p>
          <w:p>
            <w:pPr>
              <w:spacing w:before="0" w:after="0" w:line="278" w:lineRule="exact"/>
              <w:ind w:left="1405" w:right="-20"/>
              <w:jc w:val="left"/>
              <w:tabs>
                <w:tab w:pos="178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MS Reference Specialty" w:hAnsi="MS Reference Specialty" w:cs="MS Reference Specialty" w:eastAsia="MS Reference Specialty"/>
                <w:sz w:val="22"/>
                <w:szCs w:val="22"/>
                <w:spacing w:val="0"/>
                <w:w w:val="61"/>
              </w:rPr>
              <w:t></w:t>
            </w:r>
            <w:r>
              <w:rPr>
                <w:rFonts w:ascii="MS Reference Specialty" w:hAnsi="MS Reference Specialty" w:cs="MS Reference Specialty" w:eastAsia="MS Reference Specialty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MS Reference Specialty" w:hAnsi="MS Reference Specialty" w:cs="MS Reference Specialty" w:eastAsia="MS Reference Specialty"/>
                <w:sz w:val="22"/>
                <w:szCs w:val="22"/>
                <w:spacing w:val="0"/>
                <w:w w:val="1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ber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uda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(no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jeans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s)</w:t>
            </w:r>
          </w:p>
        </w:tc>
      </w:tr>
    </w:tbl>
    <w:p>
      <w:pPr>
        <w:jc w:val="left"/>
        <w:spacing w:after="0"/>
        <w:sectPr>
          <w:pgMar w:header="0" w:footer="991" w:top="600" w:bottom="1180" w:left="1440" w:right="1200"/>
          <w:pgSz w:w="12240" w:h="15840"/>
        </w:sectPr>
      </w:pPr>
      <w:rPr/>
    </w:p>
    <w:p>
      <w:pPr>
        <w:spacing w:before="1" w:after="0" w:line="80" w:lineRule="exact"/>
        <w:jc w:val="left"/>
        <w:rPr>
          <w:sz w:val="8"/>
          <w:szCs w:val="8"/>
        </w:rPr>
      </w:pPr>
      <w:rPr/>
      <w:r>
        <w:rPr/>
        <w:pict>
          <v:group style="position:absolute;margin-left:132.960007pt;margin-top:129pt;width:171.12pt;height:.1pt;mso-position-horizontal-relative:page;mso-position-vertical-relative:page;z-index:-392" coordorigin="2659,2580" coordsize="3422,2">
            <v:shape style="position:absolute;left:2659;top:2580;width:3422;height:2" coordorigin="2659,2580" coordsize="3422,0" path="m2659,2580l6082,2580e" filled="f" stroked="t" strokeweight=".82pt" strokecolor="#000000">
              <v:path arrowok="t"/>
            </v:shape>
          </v:group>
          <w10:wrap type="none"/>
        </w:pict>
      </w:r>
      <w:r>
        <w:rPr/>
        <w:pict>
          <v:group style="position:absolute;margin-left:132.960007pt;margin-top:265.320007pt;width:51.6pt;height:.1pt;mso-position-horizontal-relative:page;mso-position-vertical-relative:page;z-index:-391" coordorigin="2659,5306" coordsize="1032,2">
            <v:shape style="position:absolute;left:2659;top:5306;width:1032;height:2" coordorigin="2659,5306" coordsize="1032,0" path="m2659,5306l3691,5306e" filled="f" stroked="t" strokeweight=".82pt" strokecolor="#000000">
              <v:path arrowok="t"/>
            </v:shape>
          </v:group>
          <w10:wrap type="none"/>
        </w:pict>
      </w:r>
      <w:r>
        <w:rPr/>
        <w:pict>
          <v:group style="position:absolute;margin-left:132.960007pt;margin-top:562.679993pt;width:36.4799pt;height:.1pt;mso-position-horizontal-relative:page;mso-position-vertical-relative:page;z-index:-390" coordorigin="2659,11254" coordsize="730,2">
            <v:shape style="position:absolute;left:2659;top:11254;width:730;height:2" coordorigin="2659,11254" coordsize="730,0" path="m2659,11254l3389,11254e" filled="f" stroked="t" strokeweight=".82pt" strokecolor="#000000">
              <v:path arrowok="t"/>
            </v:shape>
          </v:group>
          <w10:wrap type="none"/>
        </w:pict>
      </w:r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9995" w:type="dxa"/>
      </w:tblPr>
      <w:tblGrid/>
      <w:tr>
        <w:trPr>
          <w:trHeight w:val="1642" w:hRule="exact"/>
        </w:trPr>
        <w:tc>
          <w:tcPr>
            <w:tcW w:w="9355" w:type="dxa"/>
            <w:tcBorders>
              <w:top w:val="single" w:sz="8.48" w:space="0" w:color="7A9FCC"/>
              <w:bottom w:val="single" w:sz="8.48" w:space="0" w:color="7A9FCC"/>
              <w:left w:val="single" w:sz="8.48" w:space="0" w:color="7A9FCC"/>
              <w:right w:val="single" w:sz="8.48" w:space="0" w:color="7A9FCC"/>
            </w:tcBorders>
          </w:tcPr>
          <w:p>
            <w:pPr>
              <w:spacing w:before="0" w:after="0" w:line="279" w:lineRule="exact"/>
              <w:ind w:left="1405" w:right="-20"/>
              <w:jc w:val="left"/>
              <w:tabs>
                <w:tab w:pos="178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MS Reference Specialty" w:hAnsi="MS Reference Specialty" w:cs="MS Reference Specialty" w:eastAsia="MS Reference Specialty"/>
                <w:sz w:val="22"/>
                <w:szCs w:val="22"/>
                <w:spacing w:val="0"/>
                <w:w w:val="61"/>
              </w:rPr>
              <w:t></w:t>
            </w:r>
            <w:r>
              <w:rPr>
                <w:rFonts w:ascii="MS Reference Specialty" w:hAnsi="MS Reference Specialty" w:cs="MS Reference Specialty" w:eastAsia="MS Reference Specialty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MS Reference Specialty" w:hAnsi="MS Reference Specialty" w:cs="MS Reference Specialty" w:eastAsia="MS Reference Specialty"/>
                <w:sz w:val="22"/>
                <w:szCs w:val="22"/>
                <w:spacing w:val="0"/>
                <w:w w:val="1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sp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kes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zado</w:t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8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deberán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usar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zado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sa,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es,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sp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kes.</w:t>
            </w:r>
          </w:p>
          <w:p>
            <w:pPr>
              <w:spacing w:before="0" w:after="0" w:line="240" w:lineRule="auto"/>
              <w:ind w:left="1089" w:right="3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rese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par</w:t>
            </w:r>
            <w:r>
              <w:rPr>
                <w:rFonts w:ascii="Calibri" w:hAnsi="Calibri" w:cs="Calibri" w:eastAsia="Calibri"/>
                <w:sz w:val="22"/>
                <w:szCs w:val="22"/>
                <w:spacing w:val="-7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pan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requ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(Re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7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).</w:t>
            </w:r>
          </w:p>
        </w:tc>
      </w:tr>
      <w:tr>
        <w:trPr>
          <w:trHeight w:val="1094" w:hRule="exact"/>
        </w:trPr>
        <w:tc>
          <w:tcPr>
            <w:tcW w:w="9355" w:type="dxa"/>
            <w:tcBorders>
              <w:top w:val="single" w:sz="8.48" w:space="0" w:color="7A9FCC"/>
              <w:bottom w:val="single" w:sz="8.48" w:space="0" w:color="7A9FCC"/>
              <w:left w:val="single" w:sz="8.48" w:space="0" w:color="7A9FCC"/>
              <w:right w:val="single" w:sz="8.48" w:space="0" w:color="7A9FCC"/>
            </w:tcBorders>
            <w:shd w:val="clear" w:color="auto" w:fill="DAE4F0"/>
          </w:tcPr>
          <w:p>
            <w:pPr>
              <w:spacing w:before="0" w:after="0" w:line="264" w:lineRule="exact"/>
              <w:ind w:left="95" w:right="-20"/>
              <w:jc w:val="left"/>
              <w:tabs>
                <w:tab w:pos="108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7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89" w:right="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Var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fes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(V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),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zar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ser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</w:p>
        </w:tc>
      </w:tr>
      <w:tr>
        <w:trPr>
          <w:trHeight w:val="1632" w:hRule="exact"/>
        </w:trPr>
        <w:tc>
          <w:tcPr>
            <w:tcW w:w="9355" w:type="dxa"/>
            <w:tcBorders>
              <w:top w:val="single" w:sz="8.48" w:space="0" w:color="7A9FCC"/>
              <w:bottom w:val="single" w:sz="8.48" w:space="0" w:color="7A9FCC"/>
              <w:left w:val="single" w:sz="8.48" w:space="0" w:color="7A9FCC"/>
              <w:right w:val="single" w:sz="8.48" w:space="0" w:color="7A9FCC"/>
            </w:tcBorders>
          </w:tcPr>
          <w:p>
            <w:pPr>
              <w:spacing w:before="0" w:after="0" w:line="264" w:lineRule="exact"/>
              <w:ind w:left="95" w:right="-20"/>
              <w:jc w:val="left"/>
              <w:tabs>
                <w:tab w:pos="108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8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u w:val="single" w:color="0000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89" w:right="33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uran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uso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adas,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ensa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ex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eb).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nfra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n.</w:t>
            </w:r>
          </w:p>
          <w:p>
            <w:pPr>
              <w:spacing w:before="0" w:after="0" w:line="240" w:lineRule="auto"/>
              <w:ind w:left="1089" w:right="554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*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6"/>
                <w:w w:val="100"/>
                <w:i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é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ca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Á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i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971" w:hRule="exact"/>
        </w:trPr>
        <w:tc>
          <w:tcPr>
            <w:tcW w:w="9355" w:type="dxa"/>
            <w:tcBorders>
              <w:top w:val="single" w:sz="8.48" w:space="0" w:color="7A9FCC"/>
              <w:bottom w:val="single" w:sz="8.48" w:space="0" w:color="7A9FCC"/>
              <w:left w:val="single" w:sz="8.48" w:space="0" w:color="7A9FCC"/>
              <w:right w:val="single" w:sz="8.48" w:space="0" w:color="7A9FCC"/>
            </w:tcBorders>
            <w:shd w:val="clear" w:color="auto" w:fill="DAE4F0"/>
          </w:tcPr>
          <w:p>
            <w:pPr>
              <w:spacing w:before="0" w:after="0" w:line="264" w:lineRule="exact"/>
              <w:ind w:left="95" w:right="-20"/>
              <w:jc w:val="left"/>
              <w:tabs>
                <w:tab w:pos="1080" w:val="left"/>
              </w:tabs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9</w:t>
              <w:tab/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89" w:right="38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reser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dere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san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qu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que,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duran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prá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7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ndu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rar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quebrar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ar,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fer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í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ub,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bede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ru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za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1089" w:right="3219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san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serán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serán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es:</w:t>
            </w:r>
          </w:p>
          <w:p>
            <w:pPr>
              <w:spacing w:before="0" w:after="0" w:line="240" w:lineRule="auto"/>
              <w:ind w:left="1089" w:right="4921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•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erbal</w:t>
            </w:r>
          </w:p>
          <w:p>
            <w:pPr>
              <w:spacing w:before="0" w:after="0" w:line="240" w:lineRule="auto"/>
              <w:ind w:left="1089" w:right="5317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•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undo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</w:p>
          <w:p>
            <w:pPr>
              <w:spacing w:before="4" w:after="0" w:line="235" w:lineRule="auto"/>
              <w:ind w:left="1089" w:right="45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perju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drá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ap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una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san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uerdo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da.</w:t>
            </w:r>
          </w:p>
        </w:tc>
      </w:tr>
      <w:tr>
        <w:trPr>
          <w:trHeight w:val="2976" w:hRule="exact"/>
        </w:trPr>
        <w:tc>
          <w:tcPr>
            <w:tcW w:w="9355" w:type="dxa"/>
            <w:tcBorders>
              <w:top w:val="single" w:sz="8.48" w:space="0" w:color="7A9FCC"/>
              <w:bottom w:val="single" w:sz="8.48" w:space="0" w:color="7A9FCC"/>
              <w:left w:val="single" w:sz="8.48" w:space="0" w:color="7A9FCC"/>
              <w:right w:val="single" w:sz="8.48" w:space="0" w:color="7A9FCC"/>
            </w:tcBorders>
          </w:tcPr>
          <w:p>
            <w:pPr>
              <w:spacing w:before="0" w:after="0" w:line="240" w:lineRule="auto"/>
              <w:ind w:left="9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0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5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50"/>
                <w:w w:val="1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u w:val="single" w:color="0000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u w:val="single" w:color="0000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u w:val="single" w:color="0000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089" w:right="34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a,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puede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ener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bre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zando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duran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una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i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i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za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5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para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brar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5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que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puedan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afe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su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(p.</w:t>
            </w:r>
            <w:r>
              <w:rPr>
                <w:rFonts w:ascii="Calibri" w:hAnsi="Calibri" w:cs="Calibri" w:eastAsia="Calibri"/>
                <w:sz w:val="22"/>
                <w:szCs w:val="22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j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e,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dad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),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quebran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ando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1089" w:right="4331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dad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pes: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pes.</w:t>
            </w:r>
          </w:p>
          <w:p>
            <w:pPr>
              <w:spacing w:before="0" w:after="0" w:line="240" w:lineRule="auto"/>
              <w:ind w:left="1089" w:right="3908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quebran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r: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n.</w:t>
            </w:r>
          </w:p>
          <w:p>
            <w:pPr>
              <w:spacing w:before="0" w:after="0" w:line="240" w:lineRule="auto"/>
              <w:ind w:left="1089" w:right="42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una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nfra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pena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dad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</w:tc>
      </w:tr>
      <w:tr>
        <w:trPr>
          <w:trHeight w:val="2438" w:hRule="exact"/>
        </w:trPr>
        <w:tc>
          <w:tcPr>
            <w:tcW w:w="9355" w:type="dxa"/>
            <w:tcBorders>
              <w:top w:val="single" w:sz="8.48" w:space="0" w:color="7A9FCC"/>
              <w:bottom w:val="single" w:sz="8.48" w:space="0" w:color="7A9FCC"/>
              <w:left w:val="single" w:sz="8.48" w:space="0" w:color="7A9FCC"/>
              <w:right w:val="single" w:sz="8.48" w:space="0" w:color="7A9FCC"/>
            </w:tcBorders>
            <w:shd w:val="clear" w:color="auto" w:fill="DAE4F0"/>
          </w:tcPr>
          <w:p>
            <w:pPr>
              <w:spacing w:before="0" w:after="0" w:line="264" w:lineRule="exact"/>
              <w:ind w:left="9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89" w:right="34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uso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para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ransp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qu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arras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anual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ando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uso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para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ransp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es,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expresa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za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0" w:after="0" w:line="240" w:lineRule="auto"/>
              <w:ind w:left="1089" w:right="40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dad:</w:t>
            </w:r>
            <w:r>
              <w:rPr>
                <w:rFonts w:ascii="Calibri" w:hAnsi="Calibri" w:cs="Calibri" w:eastAsia="Calibri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6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pes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ada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nfra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n.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ánd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2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nfra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2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pena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dad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ap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7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e.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áx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pena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dad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pes.</w:t>
            </w:r>
          </w:p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89" w:right="3386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pers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una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ez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n.</w:t>
            </w:r>
          </w:p>
        </w:tc>
      </w:tr>
      <w:tr>
        <w:trPr>
          <w:trHeight w:val="826" w:hRule="exact"/>
        </w:trPr>
        <w:tc>
          <w:tcPr>
            <w:tcW w:w="9355" w:type="dxa"/>
            <w:tcBorders>
              <w:top w:val="single" w:sz="8.48" w:space="0" w:color="7A9FCC"/>
              <w:bottom w:val="single" w:sz="8.48" w:space="0" w:color="7A9FCC"/>
              <w:left w:val="single" w:sz="8.48" w:space="0" w:color="7A9FCC"/>
              <w:right w:val="single" w:sz="8.48" w:space="0" w:color="7A9FCC"/>
            </w:tcBorders>
          </w:tcPr>
          <w:p>
            <w:pPr>
              <w:spacing w:before="0" w:after="0" w:line="264" w:lineRule="exact"/>
              <w:ind w:left="9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2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50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50"/>
                <w:w w:val="1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  <w:t>Z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89" w:right="10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ex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adas,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eb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que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arr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</w:p>
        </w:tc>
      </w:tr>
    </w:tbl>
    <w:p>
      <w:pPr>
        <w:jc w:val="left"/>
        <w:spacing w:after="0"/>
        <w:sectPr>
          <w:pgMar w:header="0" w:footer="991" w:top="600" w:bottom="1180" w:left="1440" w:right="1200"/>
          <w:pgSz w:w="12240" w:h="15840"/>
        </w:sectPr>
      </w:pPr>
      <w:rPr/>
    </w:p>
    <w:p>
      <w:pPr>
        <w:spacing w:before="1" w:after="0" w:line="80" w:lineRule="exact"/>
        <w:jc w:val="left"/>
        <w:rPr>
          <w:sz w:val="8"/>
          <w:szCs w:val="8"/>
        </w:rPr>
      </w:pPr>
      <w:rPr/>
      <w:r>
        <w:rPr/>
        <w:pict>
          <v:group style="position:absolute;margin-left:132.960007pt;margin-top:74.760002pt;width:98.16pt;height:.1pt;mso-position-horizontal-relative:page;mso-position-vertical-relative:page;z-index:-389" coordorigin="2659,1495" coordsize="1963,2">
            <v:shape style="position:absolute;left:2659;top:1495;width:1963;height:2" coordorigin="2659,1495" coordsize="1963,0" path="m2659,1495l4622,1495e" filled="f" stroked="t" strokeweight=".82pt" strokecolor="#000000">
              <v:path arrowok="t"/>
            </v:shape>
          </v:group>
          <w10:wrap type="none"/>
        </w:pict>
      </w:r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9995" w:type="dxa"/>
      </w:tblPr>
      <w:tblGrid/>
      <w:tr>
        <w:trPr>
          <w:trHeight w:val="557" w:hRule="exact"/>
        </w:trPr>
        <w:tc>
          <w:tcPr>
            <w:tcW w:w="9355" w:type="dxa"/>
            <w:tcBorders>
              <w:top w:val="single" w:sz="8.48" w:space="0" w:color="7A9FCC"/>
              <w:bottom w:val="single" w:sz="8.48" w:space="0" w:color="7A9FCC"/>
              <w:left w:val="single" w:sz="8.48" w:space="0" w:color="7A9FCC"/>
              <w:right w:val="single" w:sz="8.48" w:space="0" w:color="7A9FCC"/>
            </w:tcBorders>
          </w:tcPr>
          <w:p>
            <w:pPr>
              <w:spacing w:before="0" w:after="0" w:line="264" w:lineRule="exact"/>
              <w:ind w:left="1089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é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del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pe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puede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erar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das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que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e.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1094" w:hRule="exact"/>
        </w:trPr>
        <w:tc>
          <w:tcPr>
            <w:tcW w:w="9355" w:type="dxa"/>
            <w:tcBorders>
              <w:top w:val="single" w:sz="8.48" w:space="0" w:color="7A9FCC"/>
              <w:bottom w:val="single" w:sz="8.48" w:space="0" w:color="7A9FCC"/>
              <w:left w:val="single" w:sz="8.48" w:space="0" w:color="7A9FCC"/>
              <w:right w:val="single" w:sz="8.48" w:space="0" w:color="7A9FCC"/>
            </w:tcBorders>
            <w:shd w:val="clear" w:color="auto" w:fill="DAE4F0"/>
          </w:tcPr>
          <w:p>
            <w:pPr>
              <w:spacing w:before="0" w:after="0" w:line="264" w:lineRule="exact"/>
              <w:ind w:left="9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3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89" w:right="1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ará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errada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uando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que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s.</w:t>
            </w:r>
          </w:p>
        </w:tc>
      </w:tr>
      <w:tr>
        <w:trPr>
          <w:trHeight w:val="1632" w:hRule="exact"/>
        </w:trPr>
        <w:tc>
          <w:tcPr>
            <w:tcW w:w="9355" w:type="dxa"/>
            <w:tcBorders>
              <w:top w:val="single" w:sz="8.48" w:space="0" w:color="7A9FCC"/>
              <w:bottom w:val="single" w:sz="8.48" w:space="0" w:color="7A9FCC"/>
              <w:left w:val="single" w:sz="8.48" w:space="0" w:color="7A9FCC"/>
              <w:right w:val="single" w:sz="8.48" w:space="0" w:color="7A9FCC"/>
            </w:tcBorders>
          </w:tcPr>
          <w:p>
            <w:pPr>
              <w:spacing w:before="0" w:after="0" w:line="264" w:lineRule="exact"/>
              <w:ind w:left="9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4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50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50"/>
                <w:w w:val="1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Q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  <w:u w:val="single" w:color="0000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u w:val="single" w:color="0000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u w:val="single" w:color="0000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u w:val="single" w:color="000000"/>
                <w:position w:val="1"/>
              </w:rPr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u w:val="single" w:color="0000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89" w:right="103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nf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dad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que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que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ún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pre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rne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deberá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urr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ere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pre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jada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bases</w:t>
            </w:r>
            <w:r>
              <w:rPr>
                <w:rFonts w:ascii="Calibri" w:hAnsi="Calibri" w:cs="Calibri" w:eastAsia="Calibri"/>
                <w:sz w:val="22"/>
                <w:szCs w:val="22"/>
                <w:spacing w:val="2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anun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ada</w:t>
            </w:r>
            <w:r>
              <w:rPr>
                <w:rFonts w:ascii="Calibri" w:hAnsi="Calibri" w:cs="Calibri" w:eastAsia="Calibri"/>
                <w:sz w:val="22"/>
                <w:szCs w:val="22"/>
                <w:spacing w:val="2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2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7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ub</w:t>
            </w:r>
            <w:r>
              <w:rPr>
                <w:rFonts w:ascii="Calibri" w:hAnsi="Calibri" w:cs="Calibri" w:eastAsia="Calibri"/>
                <w:sz w:val="22"/>
                <w:szCs w:val="22"/>
                <w:spacing w:val="2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sede.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ex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ep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2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que</w:t>
            </w:r>
            <w:r>
              <w:rPr>
                <w:rFonts w:ascii="Calibri" w:hAnsi="Calibri" w:cs="Calibri" w:eastAsia="Calibri"/>
                <w:sz w:val="22"/>
                <w:szCs w:val="22"/>
                <w:spacing w:val="2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no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sea</w:t>
            </w:r>
            <w:r>
              <w:rPr>
                <w:rFonts w:ascii="Calibri" w:hAnsi="Calibri" w:cs="Calibri" w:eastAsia="Calibri"/>
                <w:sz w:val="22"/>
                <w:szCs w:val="22"/>
                <w:spacing w:val="27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deberá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ex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usarse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pada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</w:tc>
      </w:tr>
      <w:tr>
        <w:trPr>
          <w:trHeight w:val="1361" w:hRule="exact"/>
        </w:trPr>
        <w:tc>
          <w:tcPr>
            <w:tcW w:w="9355" w:type="dxa"/>
            <w:tcBorders>
              <w:top w:val="single" w:sz="8.48" w:space="0" w:color="7A9FCC"/>
              <w:bottom w:val="single" w:sz="8.48" w:space="0" w:color="7A9FCC"/>
              <w:left w:val="single" w:sz="8.48" w:space="0" w:color="7A9FCC"/>
              <w:right w:val="single" w:sz="8.48" w:space="0" w:color="7A9FCC"/>
            </w:tcBorders>
            <w:shd w:val="clear" w:color="auto" w:fill="DAE4F0"/>
          </w:tcPr>
          <w:p>
            <w:pPr>
              <w:spacing w:before="0" w:after="0" w:line="264" w:lineRule="exact"/>
              <w:ind w:left="9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  <w:b/>
                <w:bCs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b/>
                <w:bCs/>
                <w:position w:val="1"/>
              </w:rPr>
              <w:t>1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5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b/>
                <w:bCs/>
                <w:position w:val="1"/>
              </w:rPr>
              <w:t>  </w:t>
            </w:r>
            <w:r>
              <w:rPr>
                <w:rFonts w:ascii="Calibri" w:hAnsi="Calibri" w:cs="Calibri" w:eastAsia="Calibri"/>
                <w:sz w:val="22"/>
                <w:szCs w:val="22"/>
                <w:spacing w:val="37"/>
                <w:w w:val="100"/>
                <w:b/>
                <w:bCs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89" w:right="102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reser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dere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presen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bases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4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ún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za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eneral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8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requ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3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deb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endo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4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4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ju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ns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Federa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ó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ena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.</w:t>
            </w:r>
          </w:p>
        </w:tc>
      </w:tr>
    </w:tbl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2" w:after="0" w:line="240" w:lineRule="auto"/>
        <w:ind w:left="12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132.960007pt;margin-top:-68.466362pt;width:137.520pt;height:.1pt;mso-position-horizontal-relative:page;mso-position-vertical-relative:paragraph;z-index:-388" coordorigin="2659,-1369" coordsize="2750,2">
            <v:shape style="position:absolute;left:2659;top:-1369;width:2750;height:2" coordorigin="2659,-1369" coordsize="2750,0" path="m2659,-1369l5410,-1369e" filled="f" stroked="t" strokeweight=".82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2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ña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nero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6</w:t>
      </w:r>
    </w:p>
    <w:sectPr>
      <w:pgMar w:header="0" w:footer="991" w:top="600" w:bottom="1180" w:left="1440" w:right="120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  <w:font w:name="Calibri">
    <w:altName w:val="Calibri"/>
    <w:charset w:val="0"/>
    <w:family w:val="auto"/>
    <w:pitch w:val="default"/>
  </w:font>
  <w:font w:name="MS Reference Specialty">
    <w:altName w:val="MS Reference Specialty"/>
    <w:charset w:val="0"/>
    <w:family w:val="auto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.798" w:lineRule="exact"/>
      <w:jc w:val="left"/>
      <w:rPr>
        <w:sz w:val="2.078125"/>
        <w:szCs w:val="2.078125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8.23999pt;margin-top:721.428894pt;width:9.586595pt;height:13.0399pt;mso-position-horizontal-relative:page;mso-position-vertical-relative:page;z-index:-397" type="#_x0000_t202" filled="f" stroked="f">
          <v:textbox inset="0,0,0,0">
            <w:txbxContent>
              <w:p>
                <w:pPr>
                  <w:spacing w:before="0" w:after="0" w:line="251" w:lineRule="exact"/>
                  <w:ind w:left="40" w:right="-2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Pr/>
                <w:r>
                  <w:rPr>
                    <w:rFonts w:ascii="Calibri" w:hAnsi="Calibri" w:cs="Calibri" w:eastAsia="Calibri"/>
                    <w:sz w:val="22"/>
                    <w:szCs w:val="22"/>
                    <w:position w:val="1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.078125"/>
        <w:szCs w:val="2.078125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g"/><Relationship Id="rId7" Type="http://schemas.openxmlformats.org/officeDocument/2006/relationships/hyperlink" Target="http://www.granadilla.cl/" TargetMode="External"/><Relationship Id="rId8" Type="http://schemas.openxmlformats.org/officeDocument/2006/relationships/hyperlink" Target="mailto:golf@granadilla.cl" TargetMode="External"/><Relationship Id="rId9" Type="http://schemas.openxmlformats.org/officeDocument/2006/relationships/hyperlink" Target="mailto:contabilidad@granadilla.cl" TargetMode="External"/><Relationship Id="rId10" Type="http://schemas.openxmlformats.org/officeDocument/2006/relationships/hyperlink" Target="http://www.granadilla.cl/" TargetMode="External"/><Relationship Id="rId11" Type="http://schemas.openxmlformats.org/officeDocument/2006/relationships/hyperlink" Target="http://www.teeupchilei.cl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2016-01-22T21:40:47Z</dcterms:created>
  <dcterms:modified xsi:type="dcterms:W3CDTF">2016-01-22T21:40:47Z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2016-01-11T00:00:00Z</vt:filetime>
  </property>
  <property fmtid="{D5CDD505-2E9C-101B-9397-08002B2CF9AE}" pid="3" name="LastSaved">
    <vt:filetime>2016-01-23T00:00:00Z</vt:filetime>
  </property>
</Properties>
</file>